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44" w:rsidRPr="009A49D0" w:rsidRDefault="00961044" w:rsidP="009A49D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A49D0">
        <w:rPr>
          <w:rFonts w:ascii="Times New Roman" w:hAnsi="Times New Roman"/>
          <w:b/>
          <w:sz w:val="28"/>
          <w:szCs w:val="28"/>
        </w:rPr>
        <w:t>ПСКОВСКАЯ ОБЛАСТЬ</w:t>
      </w:r>
    </w:p>
    <w:p w:rsidR="00961044" w:rsidRPr="009A49D0" w:rsidRDefault="00961044" w:rsidP="009A49D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Pr="009A49D0" w:rsidRDefault="00961044" w:rsidP="009A49D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A49D0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961044" w:rsidRPr="009A49D0" w:rsidRDefault="00961044" w:rsidP="009A49D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A49D0">
        <w:rPr>
          <w:rFonts w:ascii="Times New Roman" w:hAnsi="Times New Roman"/>
          <w:b/>
          <w:sz w:val="28"/>
          <w:szCs w:val="28"/>
        </w:rPr>
        <w:t>ПЫТАЛОВСКОГО МУНИЦИПАЛЬНОГО ОКРУГА</w:t>
      </w:r>
    </w:p>
    <w:p w:rsidR="00961044" w:rsidRPr="009A49D0" w:rsidRDefault="00961044" w:rsidP="009A49D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Pr="009A49D0" w:rsidRDefault="00961044" w:rsidP="009A49D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A49D0">
        <w:rPr>
          <w:rFonts w:ascii="Times New Roman" w:hAnsi="Times New Roman"/>
          <w:b/>
          <w:sz w:val="28"/>
          <w:szCs w:val="28"/>
        </w:rPr>
        <w:t xml:space="preserve"> Р Е Ш Е Н И Е</w:t>
      </w:r>
    </w:p>
    <w:p w:rsidR="00961044" w:rsidRPr="009A49D0" w:rsidRDefault="00961044" w:rsidP="009A49D0">
      <w:pPr>
        <w:spacing w:after="1" w:line="220" w:lineRule="atLeast"/>
        <w:rPr>
          <w:rFonts w:ascii="Times New Roman" w:hAnsi="Times New Roman"/>
          <w:sz w:val="28"/>
          <w:szCs w:val="28"/>
        </w:rPr>
      </w:pPr>
      <w:r w:rsidRPr="009A49D0">
        <w:rPr>
          <w:rFonts w:ascii="Times New Roman" w:hAnsi="Times New Roman"/>
          <w:sz w:val="28"/>
          <w:szCs w:val="28"/>
        </w:rPr>
        <w:tab/>
      </w:r>
    </w:p>
    <w:p w:rsidR="00961044" w:rsidRPr="009A49D0" w:rsidRDefault="00961044" w:rsidP="009A49D0">
      <w:pPr>
        <w:spacing w:after="1" w:line="220" w:lineRule="atLeast"/>
        <w:rPr>
          <w:rFonts w:ascii="Times New Roman" w:hAnsi="Times New Roman"/>
          <w:sz w:val="28"/>
          <w:szCs w:val="28"/>
        </w:rPr>
      </w:pPr>
      <w:r w:rsidRPr="009A49D0">
        <w:rPr>
          <w:rFonts w:ascii="Times New Roman" w:hAnsi="Times New Roman"/>
          <w:sz w:val="28"/>
          <w:szCs w:val="28"/>
        </w:rPr>
        <w:t>пятнадцатой сессии первого  созыва</w:t>
      </w:r>
    </w:p>
    <w:p w:rsidR="00961044" w:rsidRPr="009A49D0" w:rsidRDefault="00961044" w:rsidP="009A49D0">
      <w:pPr>
        <w:spacing w:after="1" w:line="220" w:lineRule="atLeast"/>
        <w:rPr>
          <w:rFonts w:ascii="Times New Roman" w:hAnsi="Times New Roman"/>
          <w:sz w:val="28"/>
          <w:szCs w:val="28"/>
        </w:rPr>
      </w:pPr>
    </w:p>
    <w:p w:rsidR="00961044" w:rsidRPr="009A49D0" w:rsidRDefault="00961044" w:rsidP="009A49D0">
      <w:pPr>
        <w:spacing w:after="1" w:line="220" w:lineRule="atLeast"/>
        <w:rPr>
          <w:rFonts w:ascii="Times New Roman" w:hAnsi="Times New Roman"/>
          <w:sz w:val="28"/>
          <w:szCs w:val="28"/>
        </w:rPr>
      </w:pPr>
      <w:r w:rsidRPr="009A49D0">
        <w:rPr>
          <w:rFonts w:ascii="Times New Roman" w:hAnsi="Times New Roman"/>
          <w:sz w:val="28"/>
          <w:szCs w:val="28"/>
        </w:rPr>
        <w:t xml:space="preserve">от 14.06.2024 года     № </w:t>
      </w:r>
      <w:r>
        <w:rPr>
          <w:rFonts w:ascii="Times New Roman" w:hAnsi="Times New Roman"/>
          <w:sz w:val="28"/>
          <w:szCs w:val="28"/>
        </w:rPr>
        <w:t>86</w:t>
      </w:r>
    </w:p>
    <w:p w:rsidR="00961044" w:rsidRPr="009A49D0" w:rsidRDefault="00961044" w:rsidP="009A49D0">
      <w:pPr>
        <w:spacing w:after="1" w:line="220" w:lineRule="atLeast"/>
        <w:rPr>
          <w:rFonts w:ascii="Times New Roman" w:hAnsi="Times New Roman"/>
          <w:sz w:val="28"/>
          <w:szCs w:val="28"/>
        </w:rPr>
      </w:pPr>
      <w:r w:rsidRPr="009A49D0">
        <w:rPr>
          <w:rFonts w:ascii="Times New Roman" w:hAnsi="Times New Roman"/>
          <w:sz w:val="28"/>
          <w:szCs w:val="28"/>
        </w:rPr>
        <w:t>г. Пыталово</w:t>
      </w:r>
    </w:p>
    <w:p w:rsidR="00961044" w:rsidRPr="008D7C60" w:rsidRDefault="00961044" w:rsidP="004B1B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044" w:rsidRPr="009A49D0" w:rsidRDefault="00961044" w:rsidP="004B1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9D0">
        <w:rPr>
          <w:rFonts w:ascii="Times New Roman" w:hAnsi="Times New Roman"/>
          <w:sz w:val="28"/>
          <w:szCs w:val="28"/>
        </w:rPr>
        <w:t xml:space="preserve">Об утверждении годового отчёта </w:t>
      </w:r>
    </w:p>
    <w:p w:rsidR="00961044" w:rsidRPr="009A49D0" w:rsidRDefault="00961044" w:rsidP="004B1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9D0">
        <w:rPr>
          <w:rFonts w:ascii="Times New Roman" w:hAnsi="Times New Roman"/>
          <w:sz w:val="28"/>
          <w:szCs w:val="28"/>
        </w:rPr>
        <w:t>об исполнении бюджета</w:t>
      </w:r>
    </w:p>
    <w:p w:rsidR="00961044" w:rsidRPr="009A49D0" w:rsidRDefault="00961044" w:rsidP="004B1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9D0">
        <w:rPr>
          <w:rFonts w:ascii="Times New Roman" w:hAnsi="Times New Roman"/>
          <w:sz w:val="28"/>
          <w:szCs w:val="28"/>
        </w:rPr>
        <w:t>сельского поселения  «Гавровская  волость» за 2023 год</w:t>
      </w:r>
    </w:p>
    <w:p w:rsidR="00961044" w:rsidRPr="009A49D0" w:rsidRDefault="00961044" w:rsidP="004B1BA1">
      <w:pPr>
        <w:rPr>
          <w:sz w:val="28"/>
          <w:szCs w:val="28"/>
        </w:rPr>
      </w:pPr>
    </w:p>
    <w:p w:rsidR="00961044" w:rsidRPr="00B73078" w:rsidRDefault="00961044" w:rsidP="008C7EA8">
      <w:pPr>
        <w:spacing w:after="0"/>
        <w:ind w:right="355" w:firstLine="1620"/>
        <w:rPr>
          <w:rFonts w:ascii="Times New Roman" w:hAnsi="Times New Roman"/>
          <w:sz w:val="24"/>
          <w:szCs w:val="24"/>
        </w:rPr>
      </w:pPr>
      <w:r w:rsidRPr="00B73078">
        <w:rPr>
          <w:rFonts w:ascii="Times New Roman" w:hAnsi="Times New Roman"/>
          <w:sz w:val="24"/>
          <w:szCs w:val="24"/>
        </w:rPr>
        <w:t>Собрание депутатов Пыталовского муниципального округа решило:</w:t>
      </w:r>
    </w:p>
    <w:p w:rsidR="00961044" w:rsidRPr="00B73078" w:rsidRDefault="00961044" w:rsidP="008C7E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078">
        <w:rPr>
          <w:rFonts w:ascii="Times New Roman" w:hAnsi="Times New Roman"/>
          <w:sz w:val="24"/>
          <w:szCs w:val="24"/>
        </w:rPr>
        <w:t xml:space="preserve">               1. Утвердить годовой отчет об исполнении бюджета сельского  поселения «Гавровская волость » за 2023 год по основным параметрам:</w:t>
      </w:r>
    </w:p>
    <w:p w:rsidR="00961044" w:rsidRPr="00B73078" w:rsidRDefault="00961044" w:rsidP="004B1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078">
        <w:rPr>
          <w:rFonts w:ascii="Times New Roman" w:hAnsi="Times New Roman"/>
          <w:sz w:val="24"/>
          <w:szCs w:val="24"/>
        </w:rPr>
        <w:t>- общий объем доходов в сумме 7 358 615,36 рубля;</w:t>
      </w:r>
    </w:p>
    <w:p w:rsidR="00961044" w:rsidRPr="00B73078" w:rsidRDefault="00961044" w:rsidP="004B1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078">
        <w:rPr>
          <w:rFonts w:ascii="Times New Roman" w:hAnsi="Times New Roman"/>
          <w:sz w:val="24"/>
          <w:szCs w:val="24"/>
        </w:rPr>
        <w:t>- общий объем расходов в сумме 7 282 331,17 рублей,</w:t>
      </w:r>
    </w:p>
    <w:p w:rsidR="00961044" w:rsidRPr="00B73078" w:rsidRDefault="00961044" w:rsidP="004B1B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078">
        <w:rPr>
          <w:rFonts w:ascii="Times New Roman" w:hAnsi="Times New Roman"/>
          <w:sz w:val="24"/>
          <w:szCs w:val="24"/>
        </w:rPr>
        <w:t>- профицит  в сумме 76 284,19 рублей.</w:t>
      </w:r>
    </w:p>
    <w:p w:rsidR="00961044" w:rsidRPr="00B73078" w:rsidRDefault="00961044" w:rsidP="008C7EA8">
      <w:pPr>
        <w:spacing w:after="0" w:line="240" w:lineRule="auto"/>
        <w:ind w:right="3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078">
        <w:rPr>
          <w:rFonts w:ascii="Times New Roman" w:hAnsi="Times New Roman"/>
          <w:sz w:val="24"/>
          <w:szCs w:val="24"/>
          <w:lang w:eastAsia="ru-RU"/>
        </w:rPr>
        <w:t xml:space="preserve">                          2. Утвердить показатели доходов бюджета по кодам  классификации доходов бюджетов согласно приложению № 1 к настоящему решению.</w:t>
      </w:r>
    </w:p>
    <w:p w:rsidR="00961044" w:rsidRPr="00B73078" w:rsidRDefault="00961044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078">
        <w:rPr>
          <w:rFonts w:ascii="Times New Roman" w:hAnsi="Times New Roman"/>
          <w:sz w:val="24"/>
          <w:szCs w:val="24"/>
          <w:lang w:eastAsia="ru-RU"/>
        </w:rPr>
        <w:t>3. Утвердить показатели расходов бюджета по разделам и подразделам классификации расходов бюджетов согласно приложению № 2 к настоящему решению.</w:t>
      </w:r>
    </w:p>
    <w:p w:rsidR="00961044" w:rsidRPr="00B73078" w:rsidRDefault="00961044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078">
        <w:rPr>
          <w:rFonts w:ascii="Times New Roman" w:hAnsi="Times New Roman"/>
          <w:sz w:val="24"/>
          <w:szCs w:val="24"/>
          <w:lang w:eastAsia="ru-RU"/>
        </w:rPr>
        <w:t>4.Утвердить показатели расходов бюджета по ведомственной структуре расходов согласно приложению № 3 к настоящему решению.</w:t>
      </w:r>
    </w:p>
    <w:p w:rsidR="00961044" w:rsidRPr="00B73078" w:rsidRDefault="00961044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078">
        <w:rPr>
          <w:rFonts w:ascii="Times New Roman" w:hAnsi="Times New Roman"/>
          <w:sz w:val="24"/>
          <w:szCs w:val="24"/>
          <w:lang w:eastAsia="ru-RU"/>
        </w:rPr>
        <w:t>5.Утвердить показатели источников финансирования дефицита бюджета по кодам классификации источников финансирования дефицитов бюджетов согласно приложению №  4 к настоящему решению.</w:t>
      </w:r>
    </w:p>
    <w:p w:rsidR="00961044" w:rsidRPr="00B73078" w:rsidRDefault="00961044" w:rsidP="008C7EA8">
      <w:pPr>
        <w:spacing w:after="0" w:line="240" w:lineRule="auto"/>
        <w:ind w:right="355" w:firstLine="16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078">
        <w:rPr>
          <w:rFonts w:ascii="Times New Roman" w:hAnsi="Times New Roman"/>
          <w:sz w:val="24"/>
          <w:szCs w:val="24"/>
          <w:lang w:eastAsia="ru-RU"/>
        </w:rPr>
        <w:t>6.Утвердить показатели расходов бюджета резервного фонда Администрации сельского поселения «Гавровская волость»  № 5 к настоящему решению.</w:t>
      </w:r>
    </w:p>
    <w:p w:rsidR="00961044" w:rsidRPr="00B73078" w:rsidRDefault="00961044" w:rsidP="008C7EA8">
      <w:pPr>
        <w:spacing w:after="0" w:line="240" w:lineRule="auto"/>
        <w:ind w:right="355" w:firstLine="1620"/>
        <w:rPr>
          <w:rFonts w:ascii="Times New Roman" w:hAnsi="Times New Roman"/>
          <w:sz w:val="24"/>
          <w:szCs w:val="24"/>
          <w:lang w:eastAsia="ru-RU"/>
        </w:rPr>
      </w:pPr>
      <w:r w:rsidRPr="00B73078">
        <w:rPr>
          <w:rFonts w:ascii="Times New Roman" w:hAnsi="Times New Roman"/>
          <w:sz w:val="24"/>
          <w:szCs w:val="24"/>
          <w:lang w:eastAsia="ru-RU"/>
        </w:rPr>
        <w:t xml:space="preserve"> 7. Утвердить  отчет о муниципальном долге на начало и коней  отчетного периода  приложение  № 6.</w:t>
      </w:r>
    </w:p>
    <w:p w:rsidR="00961044" w:rsidRPr="00B73078" w:rsidRDefault="00961044" w:rsidP="008C7E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3078">
        <w:rPr>
          <w:rFonts w:ascii="Times New Roman" w:hAnsi="Times New Roman"/>
          <w:sz w:val="24"/>
          <w:szCs w:val="24"/>
          <w:lang w:eastAsia="ru-RU"/>
        </w:rPr>
        <w:t xml:space="preserve">                           8. Утвердить показатель исполнения   муниципальных программ, финансируемых из бюджета за  2023 год приложение  №7 </w:t>
      </w:r>
    </w:p>
    <w:p w:rsidR="00961044" w:rsidRDefault="00961044" w:rsidP="00B73078">
      <w:pPr>
        <w:ind w:left="360"/>
        <w:rPr>
          <w:rFonts w:ascii="Times New Roman" w:hAnsi="Times New Roman"/>
          <w:sz w:val="28"/>
          <w:szCs w:val="28"/>
        </w:rPr>
      </w:pPr>
    </w:p>
    <w:p w:rsidR="00961044" w:rsidRPr="004E11EB" w:rsidRDefault="00961044" w:rsidP="004E11EB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E11E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61044" w:rsidRPr="004E11EB" w:rsidRDefault="00961044" w:rsidP="004E11EB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E11EB">
        <w:rPr>
          <w:rFonts w:ascii="Times New Roman" w:hAnsi="Times New Roman"/>
          <w:sz w:val="28"/>
          <w:szCs w:val="28"/>
        </w:rPr>
        <w:t>Пыталовского муниципального округа                       Е. С. Иманаева</w:t>
      </w:r>
    </w:p>
    <w:p w:rsidR="00961044" w:rsidRDefault="00961044" w:rsidP="004E11EB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Врип </w:t>
      </w:r>
      <w:r w:rsidRPr="004E11E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4E11EB">
        <w:rPr>
          <w:rFonts w:ascii="Times New Roman" w:hAnsi="Times New Roman"/>
          <w:sz w:val="28"/>
          <w:szCs w:val="28"/>
        </w:rPr>
        <w:t xml:space="preserve"> Пыталовского </w:t>
      </w:r>
    </w:p>
    <w:p w:rsidR="00961044" w:rsidRPr="00B73078" w:rsidRDefault="00961044" w:rsidP="00B33201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E11EB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</w:t>
      </w:r>
      <w:r>
        <w:rPr>
          <w:rFonts w:ascii="Times New Roman" w:hAnsi="Times New Roman"/>
          <w:sz w:val="28"/>
          <w:szCs w:val="28"/>
        </w:rPr>
        <w:t>С.В.Кривова</w:t>
      </w:r>
      <w:r w:rsidRPr="004E11E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73078">
        <w:rPr>
          <w:rFonts w:ascii="Times New Roman" w:hAnsi="Times New Roman"/>
          <w:sz w:val="28"/>
          <w:szCs w:val="28"/>
        </w:rPr>
        <w:t xml:space="preserve">                  </w:t>
      </w:r>
    </w:p>
    <w:p w:rsidR="00961044" w:rsidRPr="00B73078" w:rsidRDefault="00961044" w:rsidP="00B73078">
      <w:pPr>
        <w:ind w:left="3780" w:right="355"/>
        <w:rPr>
          <w:rFonts w:ascii="Times New Roman" w:hAnsi="Times New Roman"/>
        </w:rPr>
      </w:pPr>
    </w:p>
    <w:p w:rsidR="00961044" w:rsidRPr="009A49D0" w:rsidRDefault="00961044" w:rsidP="008C7E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1044" w:rsidRPr="009A49D0" w:rsidRDefault="00961044" w:rsidP="008D7C60">
      <w:pPr>
        <w:spacing w:after="0"/>
        <w:ind w:right="355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6204"/>
        <w:gridCol w:w="3367"/>
      </w:tblGrid>
      <w:tr w:rsidR="00961044" w:rsidRPr="00EE7A56" w:rsidTr="00EE7A56">
        <w:tc>
          <w:tcPr>
            <w:tcW w:w="6204" w:type="dxa"/>
          </w:tcPr>
          <w:p w:rsidR="00961044" w:rsidRPr="009E067B" w:rsidRDefault="00961044" w:rsidP="00EE7A56">
            <w:pPr>
              <w:spacing w:after="0" w:line="240" w:lineRule="auto"/>
            </w:pPr>
          </w:p>
        </w:tc>
        <w:tc>
          <w:tcPr>
            <w:tcW w:w="3367" w:type="dxa"/>
          </w:tcPr>
          <w:p w:rsidR="00961044" w:rsidRPr="00EE7A56" w:rsidRDefault="00961044" w:rsidP="00EE7A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Приложение № 1</w:t>
            </w:r>
          </w:p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 xml:space="preserve">к решению Собрания депутатов Пыталовского муниципального округа   «Об утверждении годового отчета об исполнении бюджета сельского поселения «Гавровская волость» за 2023 год </w:t>
            </w:r>
          </w:p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 xml:space="preserve">от  </w:t>
            </w:r>
            <w:r>
              <w:rPr>
                <w:rFonts w:ascii="Times New Roman" w:hAnsi="Times New Roman"/>
              </w:rPr>
              <w:t>14.6.2024</w:t>
            </w:r>
            <w:r w:rsidRPr="00EE7A56">
              <w:rPr>
                <w:rFonts w:ascii="Times New Roman" w:hAnsi="Times New Roman"/>
              </w:rPr>
              <w:t xml:space="preserve">г.  № </w:t>
            </w:r>
            <w:r>
              <w:rPr>
                <w:rFonts w:ascii="Times New Roman" w:hAnsi="Times New Roman"/>
              </w:rPr>
              <w:t>86</w:t>
            </w:r>
          </w:p>
        </w:tc>
      </w:tr>
    </w:tbl>
    <w:p w:rsidR="00961044" w:rsidRPr="009E067B" w:rsidRDefault="00961044" w:rsidP="004B1BA1"/>
    <w:p w:rsidR="00961044" w:rsidRPr="009E067B" w:rsidRDefault="00961044" w:rsidP="004B1BA1">
      <w:pPr>
        <w:jc w:val="center"/>
        <w:rPr>
          <w:rFonts w:ascii="Times New Roman" w:hAnsi="Times New Roman"/>
          <w:b/>
          <w:bCs/>
        </w:rPr>
      </w:pPr>
      <w:r w:rsidRPr="009E067B">
        <w:rPr>
          <w:rFonts w:ascii="Times New Roman" w:hAnsi="Times New Roman"/>
          <w:b/>
          <w:bCs/>
        </w:rPr>
        <w:t xml:space="preserve">Доходы бюджета по кодам классификации </w:t>
      </w:r>
      <w:r>
        <w:rPr>
          <w:rFonts w:ascii="Times New Roman" w:hAnsi="Times New Roman"/>
          <w:b/>
          <w:bCs/>
        </w:rPr>
        <w:t xml:space="preserve"> доходов 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7"/>
        <w:gridCol w:w="2914"/>
        <w:gridCol w:w="1481"/>
        <w:gridCol w:w="1503"/>
      </w:tblGrid>
      <w:tr w:rsidR="00961044" w:rsidRPr="00EE7A56" w:rsidTr="00EE7A56">
        <w:tc>
          <w:tcPr>
            <w:tcW w:w="3447" w:type="dxa"/>
            <w:vMerge w:val="restart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914" w:type="dxa"/>
            <w:vMerge w:val="restart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</w:rPr>
              <w:t>Код</w:t>
            </w:r>
          </w:p>
        </w:tc>
        <w:tc>
          <w:tcPr>
            <w:tcW w:w="2984" w:type="dxa"/>
            <w:gridSpan w:val="2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</w:rPr>
              <w:t>Cумма</w:t>
            </w:r>
          </w:p>
        </w:tc>
      </w:tr>
      <w:tr w:rsidR="00961044" w:rsidRPr="00EE7A56" w:rsidTr="00EE7A56">
        <w:tc>
          <w:tcPr>
            <w:tcW w:w="3447" w:type="dxa"/>
            <w:vMerge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14" w:type="dxa"/>
            <w:vMerge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Утверждено решением о бюджете с учётом внесённых изменений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Исполнено</w:t>
            </w:r>
          </w:p>
        </w:tc>
      </w:tr>
      <w:tr w:rsidR="00961044" w:rsidRPr="00EE7A56" w:rsidTr="00EE7A56">
        <w:tc>
          <w:tcPr>
            <w:tcW w:w="3447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Доходы бюджета  - Итого</w:t>
            </w:r>
          </w:p>
        </w:tc>
        <w:tc>
          <w:tcPr>
            <w:tcW w:w="2914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7977490,00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 xml:space="preserve">      7358615,36</w:t>
            </w:r>
          </w:p>
        </w:tc>
      </w:tr>
      <w:tr w:rsidR="00961044" w:rsidRPr="00EE7A56" w:rsidTr="00EE7A56">
        <w:tc>
          <w:tcPr>
            <w:tcW w:w="3447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914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4472000,00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4578632,07</w:t>
            </w:r>
          </w:p>
        </w:tc>
      </w:tr>
      <w:tr w:rsidR="00961044" w:rsidRPr="00EE7A56" w:rsidTr="00EE7A56">
        <w:tc>
          <w:tcPr>
            <w:tcW w:w="3447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Налог на прибыль, доходы</w:t>
            </w:r>
          </w:p>
        </w:tc>
        <w:tc>
          <w:tcPr>
            <w:tcW w:w="2914" w:type="dxa"/>
            <w:vAlign w:val="center"/>
          </w:tcPr>
          <w:p w:rsidR="00961044" w:rsidRPr="00EE7A56" w:rsidRDefault="00961044" w:rsidP="00EE7A56">
            <w:pPr>
              <w:tabs>
                <w:tab w:val="left" w:pos="9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000 1 01 00000 00 0000 000</w:t>
            </w: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534000,00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567325,67</w:t>
            </w:r>
          </w:p>
        </w:tc>
      </w:tr>
      <w:tr w:rsidR="00961044" w:rsidRPr="00EE7A56" w:rsidTr="00EE7A56">
        <w:tc>
          <w:tcPr>
            <w:tcW w:w="3447" w:type="dxa"/>
          </w:tcPr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914" w:type="dxa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534000,00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567325,67</w:t>
            </w:r>
          </w:p>
        </w:tc>
      </w:tr>
      <w:tr w:rsidR="00961044" w:rsidRPr="00EE7A56" w:rsidTr="00EE7A56">
        <w:tc>
          <w:tcPr>
            <w:tcW w:w="3447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E7A56">
              <w:rPr>
                <w:rFonts w:ascii="Times New Roman" w:hAnsi="Times New Roman"/>
                <w:b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2914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EE7A56">
              <w:rPr>
                <w:rFonts w:ascii="Times New Roman" w:hAnsi="Times New Roman"/>
                <w:b/>
              </w:rPr>
              <w:t>659000,00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EE7A56">
              <w:rPr>
                <w:rFonts w:ascii="Times New Roman" w:hAnsi="Times New Roman"/>
                <w:b/>
              </w:rPr>
              <w:t>766686,03</w:t>
            </w:r>
          </w:p>
        </w:tc>
      </w:tr>
      <w:tr w:rsidR="00961044" w:rsidRPr="00EE7A56" w:rsidTr="00EE7A56">
        <w:tc>
          <w:tcPr>
            <w:tcW w:w="3447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E7A56">
              <w:rPr>
                <w:rFonts w:ascii="Times New Roman" w:hAnsi="Times New Roman"/>
                <w:b/>
                <w:bCs/>
              </w:rPr>
              <w:t xml:space="preserve">Налог на имущество </w:t>
            </w:r>
          </w:p>
        </w:tc>
        <w:tc>
          <w:tcPr>
            <w:tcW w:w="2914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000 1 06 00000 00 0000 000</w:t>
            </w: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3279000,00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3239934,37</w:t>
            </w:r>
          </w:p>
        </w:tc>
      </w:tr>
      <w:tr w:rsidR="00961044" w:rsidRPr="00EE7A56" w:rsidTr="00EE7A56">
        <w:tc>
          <w:tcPr>
            <w:tcW w:w="3447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E7A5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914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000 1 06 01000 00 0000 000</w:t>
            </w: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239000,00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125975,97</w:t>
            </w:r>
          </w:p>
        </w:tc>
      </w:tr>
      <w:tr w:rsidR="00961044" w:rsidRPr="00EE7A56" w:rsidTr="00EE7A56">
        <w:tc>
          <w:tcPr>
            <w:tcW w:w="3447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914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000 1 06 06000 00 0000 000</w:t>
            </w: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3040000,00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3113958,40</w:t>
            </w:r>
          </w:p>
        </w:tc>
      </w:tr>
      <w:tr w:rsidR="00961044" w:rsidRPr="00EE7A56" w:rsidTr="00EE7A56">
        <w:tc>
          <w:tcPr>
            <w:tcW w:w="3447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914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</w:rPr>
              <w:t>000 1 14 00000 00 0000 000</w:t>
            </w: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763092,00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A56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961044" w:rsidRPr="00EE7A56" w:rsidTr="00EE7A56">
        <w:tc>
          <w:tcPr>
            <w:tcW w:w="3447" w:type="dxa"/>
          </w:tcPr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E7A56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914" w:type="dxa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7A56">
              <w:rPr>
                <w:rFonts w:ascii="Times New Roman" w:hAnsi="Times New Roman"/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7A56">
              <w:rPr>
                <w:rFonts w:ascii="Times New Roman" w:hAnsi="Times New Roman"/>
                <w:b/>
                <w:sz w:val="18"/>
                <w:szCs w:val="18"/>
              </w:rPr>
              <w:t>2742398,00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7A56">
              <w:rPr>
                <w:rFonts w:ascii="Times New Roman" w:hAnsi="Times New Roman"/>
                <w:b/>
                <w:sz w:val="18"/>
                <w:szCs w:val="18"/>
              </w:rPr>
              <w:t>2742380,06</w:t>
            </w:r>
          </w:p>
        </w:tc>
      </w:tr>
      <w:tr w:rsidR="00961044" w:rsidRPr="00EE7A56" w:rsidTr="00EE7A56">
        <w:tc>
          <w:tcPr>
            <w:tcW w:w="3447" w:type="dxa"/>
          </w:tcPr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A56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14" w:type="dxa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A56">
              <w:rPr>
                <w:rFonts w:ascii="Times New Roman" w:hAnsi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A56">
              <w:rPr>
                <w:rFonts w:ascii="Times New Roman" w:hAnsi="Times New Roman"/>
                <w:bCs/>
                <w:sz w:val="18"/>
                <w:szCs w:val="18"/>
              </w:rPr>
              <w:t>2742398,00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A56">
              <w:rPr>
                <w:rFonts w:ascii="Times New Roman" w:hAnsi="Times New Roman"/>
                <w:bCs/>
                <w:sz w:val="18"/>
                <w:szCs w:val="18"/>
              </w:rPr>
              <w:t>2742380,06</w:t>
            </w:r>
          </w:p>
        </w:tc>
      </w:tr>
      <w:tr w:rsidR="00961044" w:rsidRPr="00EE7A56" w:rsidTr="00EE7A56">
        <w:tc>
          <w:tcPr>
            <w:tcW w:w="3447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914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000 2 02 15002 10 0000 150</w:t>
            </w: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165000,00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165000,00</w:t>
            </w:r>
          </w:p>
        </w:tc>
      </w:tr>
      <w:tr w:rsidR="00961044" w:rsidRPr="00EE7A56" w:rsidTr="00EE7A56">
        <w:tc>
          <w:tcPr>
            <w:tcW w:w="3447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14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000 2 02 20000 00 0000 150</w:t>
            </w: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1440566,08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1440565,34</w:t>
            </w:r>
          </w:p>
        </w:tc>
      </w:tr>
      <w:tr w:rsidR="00961044" w:rsidRPr="00EE7A56" w:rsidTr="00EE7A56">
        <w:tc>
          <w:tcPr>
            <w:tcW w:w="3447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14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000 2 02 30000 00 0000 150</w:t>
            </w: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105640,00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105640,00</w:t>
            </w:r>
          </w:p>
        </w:tc>
      </w:tr>
      <w:tr w:rsidR="00961044" w:rsidRPr="00EE7A56" w:rsidTr="00EE7A56">
        <w:trPr>
          <w:trHeight w:val="42"/>
        </w:trPr>
        <w:tc>
          <w:tcPr>
            <w:tcW w:w="3447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E7A56">
              <w:rPr>
                <w:rFonts w:ascii="Times New Roman" w:hAnsi="Times New Roman"/>
                <w:color w:val="000000"/>
              </w:rPr>
              <w:t xml:space="preserve"> Иные межбюджетные трансферты</w:t>
            </w:r>
          </w:p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4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1481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A56">
              <w:rPr>
                <w:rFonts w:ascii="Times New Roman" w:hAnsi="Times New Roman"/>
                <w:bCs/>
              </w:rPr>
              <w:t>48000,00</w:t>
            </w:r>
          </w:p>
        </w:tc>
        <w:tc>
          <w:tcPr>
            <w:tcW w:w="1503" w:type="dxa"/>
            <w:vAlign w:val="center"/>
          </w:tcPr>
          <w:p w:rsidR="00961044" w:rsidRPr="00EE7A56" w:rsidRDefault="00961044" w:rsidP="00EE7A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A56">
              <w:rPr>
                <w:rFonts w:ascii="Times New Roman" w:hAnsi="Times New Roman"/>
                <w:bCs/>
              </w:rPr>
              <w:t>47982,80</w:t>
            </w:r>
          </w:p>
        </w:tc>
      </w:tr>
    </w:tbl>
    <w:p w:rsidR="00961044" w:rsidRPr="009E067B" w:rsidRDefault="00961044" w:rsidP="008602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9E067B">
        <w:rPr>
          <w:rFonts w:ascii="Times New Roman" w:hAnsi="Times New Roman"/>
        </w:rPr>
        <w:t xml:space="preserve">риложение № </w:t>
      </w:r>
      <w:r>
        <w:rPr>
          <w:rFonts w:ascii="Times New Roman" w:hAnsi="Times New Roman"/>
        </w:rPr>
        <w:t>2</w:t>
      </w:r>
    </w:p>
    <w:p w:rsidR="00961044" w:rsidRDefault="00961044" w:rsidP="008602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 xml:space="preserve">к решению Собрания </w:t>
      </w:r>
      <w:r>
        <w:rPr>
          <w:rFonts w:ascii="Times New Roman" w:hAnsi="Times New Roman"/>
        </w:rPr>
        <w:t xml:space="preserve">                        </w:t>
      </w:r>
    </w:p>
    <w:p w:rsidR="00961044" w:rsidRDefault="00961044" w:rsidP="008602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 xml:space="preserve">депутатов </w:t>
      </w:r>
      <w:r>
        <w:rPr>
          <w:rFonts w:ascii="Times New Roman" w:hAnsi="Times New Roman"/>
        </w:rPr>
        <w:t xml:space="preserve">Пыталовского                              </w:t>
      </w:r>
    </w:p>
    <w:p w:rsidR="00961044" w:rsidRDefault="00961044" w:rsidP="008602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муниципального округа </w:t>
      </w:r>
      <w:r w:rsidRPr="009E06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</w:t>
      </w:r>
    </w:p>
    <w:p w:rsidR="00961044" w:rsidRDefault="00961044" w:rsidP="008602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 xml:space="preserve">«Об утверждении годового </w:t>
      </w:r>
      <w:r>
        <w:rPr>
          <w:rFonts w:ascii="Times New Roman" w:hAnsi="Times New Roman"/>
        </w:rPr>
        <w:t xml:space="preserve">                      </w:t>
      </w:r>
    </w:p>
    <w:p w:rsidR="00961044" w:rsidRPr="009E067B" w:rsidRDefault="00961044" w:rsidP="0086021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 xml:space="preserve">отчета об исполнении бюджета </w:t>
      </w:r>
      <w:r>
        <w:rPr>
          <w:rFonts w:ascii="Times New Roman" w:hAnsi="Times New Roman"/>
        </w:rPr>
        <w:t>сельского</w:t>
      </w:r>
      <w:r w:rsidRPr="009E067B">
        <w:rPr>
          <w:rFonts w:ascii="Times New Roman" w:hAnsi="Times New Roman"/>
        </w:rPr>
        <w:t xml:space="preserve"> поселения «</w:t>
      </w:r>
      <w:r>
        <w:rPr>
          <w:rFonts w:ascii="Times New Roman" w:hAnsi="Times New Roman"/>
        </w:rPr>
        <w:t>Гавровская волость</w:t>
      </w:r>
      <w:r w:rsidRPr="009E067B">
        <w:rPr>
          <w:rFonts w:ascii="Times New Roman" w:hAnsi="Times New Roman"/>
        </w:rPr>
        <w:t>» за 202</w:t>
      </w:r>
      <w:r>
        <w:rPr>
          <w:rFonts w:ascii="Times New Roman" w:hAnsi="Times New Roman"/>
        </w:rPr>
        <w:t>3</w:t>
      </w:r>
      <w:r w:rsidRPr="009E067B">
        <w:rPr>
          <w:rFonts w:ascii="Times New Roman" w:hAnsi="Times New Roman"/>
        </w:rPr>
        <w:t xml:space="preserve"> год » </w:t>
      </w:r>
    </w:p>
    <w:p w:rsidR="00961044" w:rsidRPr="009E067B" w:rsidRDefault="00961044" w:rsidP="0086021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9E067B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 14.06.2024г</w:t>
      </w:r>
      <w:r w:rsidRPr="009E067B">
        <w:rPr>
          <w:rFonts w:ascii="Times New Roman" w:hAnsi="Times New Roman"/>
        </w:rPr>
        <w:t>.  №</w:t>
      </w:r>
      <w:r>
        <w:rPr>
          <w:rFonts w:ascii="Times New Roman" w:hAnsi="Times New Roman"/>
        </w:rPr>
        <w:t xml:space="preserve"> 86</w:t>
      </w:r>
    </w:p>
    <w:p w:rsidR="00961044" w:rsidRPr="009E067B" w:rsidRDefault="00961044" w:rsidP="00D2063F">
      <w:pPr>
        <w:spacing w:after="0"/>
        <w:jc w:val="center"/>
        <w:rPr>
          <w:rFonts w:ascii="Times New Roman" w:hAnsi="Times New Roman"/>
          <w:b/>
          <w:bCs/>
        </w:rPr>
      </w:pPr>
      <w:r w:rsidRPr="009E067B">
        <w:rPr>
          <w:rFonts w:ascii="Times New Roman" w:hAnsi="Times New Roman"/>
          <w:b/>
          <w:bCs/>
        </w:rPr>
        <w:t xml:space="preserve">Расходы бюджета по разделам и подразделам </w:t>
      </w:r>
    </w:p>
    <w:p w:rsidR="00961044" w:rsidRDefault="00961044" w:rsidP="00D2063F">
      <w:pPr>
        <w:jc w:val="center"/>
        <w:rPr>
          <w:rFonts w:ascii="Times New Roman" w:hAnsi="Times New Roman"/>
          <w:b/>
          <w:bCs/>
        </w:rPr>
      </w:pPr>
      <w:r w:rsidRPr="009E067B">
        <w:rPr>
          <w:rFonts w:ascii="Times New Roman" w:hAnsi="Times New Roman"/>
          <w:b/>
          <w:bCs/>
        </w:rPr>
        <w:t xml:space="preserve">классификации расходов </w:t>
      </w:r>
    </w:p>
    <w:p w:rsidR="00961044" w:rsidRPr="009E067B" w:rsidRDefault="00961044" w:rsidP="00D2063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рубли</w:t>
      </w:r>
    </w:p>
    <w:tbl>
      <w:tblPr>
        <w:tblW w:w="10428" w:type="dxa"/>
        <w:tblInd w:w="-998" w:type="dxa"/>
        <w:tblLayout w:type="fixed"/>
        <w:tblLook w:val="00A0"/>
      </w:tblPr>
      <w:tblGrid>
        <w:gridCol w:w="5529"/>
        <w:gridCol w:w="851"/>
        <w:gridCol w:w="914"/>
        <w:gridCol w:w="1638"/>
        <w:gridCol w:w="6"/>
        <w:gridCol w:w="1490"/>
      </w:tblGrid>
      <w:tr w:rsidR="00961044" w:rsidRPr="00EE7A56" w:rsidTr="001B11B4">
        <w:trPr>
          <w:trHeight w:val="33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044" w:rsidRPr="009E067B" w:rsidRDefault="00961044" w:rsidP="004B75C9">
            <w:pPr>
              <w:spacing w:after="0" w:line="240" w:lineRule="auto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1044" w:rsidRPr="009E067B" w:rsidRDefault="00961044" w:rsidP="004B75C9">
            <w:pPr>
              <w:spacing w:after="0" w:line="240" w:lineRule="auto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Разд</w:t>
            </w:r>
            <w:r>
              <w:rPr>
                <w:rFonts w:ascii="Times New Roman" w:hAnsi="Times New Roman"/>
              </w:rPr>
              <w:t>ел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1044" w:rsidRDefault="00961044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044" w:rsidRDefault="00961044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044" w:rsidRDefault="00961044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044" w:rsidRDefault="00961044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044" w:rsidRDefault="00961044" w:rsidP="004B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Default="00961044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044" w:rsidRPr="009E067B" w:rsidRDefault="00961044" w:rsidP="004B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Сумма </w:t>
            </w:r>
          </w:p>
        </w:tc>
      </w:tr>
      <w:tr w:rsidR="00961044" w:rsidRPr="00EE7A56" w:rsidTr="001B11B4">
        <w:trPr>
          <w:trHeight w:val="1676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E067B" w:rsidRDefault="00961044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E067B" w:rsidRDefault="00961044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1044" w:rsidRDefault="00961044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Default="00961044" w:rsidP="004B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решением о бюджете с учетом внесенных  изменений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Default="00961044" w:rsidP="004B7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961044" w:rsidRPr="00EE7A56" w:rsidTr="001B11B4">
        <w:trPr>
          <w:trHeight w:val="4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EE7A56" w:rsidRDefault="00961044" w:rsidP="004B75C9">
            <w:pPr>
              <w:jc w:val="center"/>
            </w:pPr>
            <w:r w:rsidRPr="00EE7A56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44" w:rsidRPr="00EE7A56" w:rsidRDefault="00961044" w:rsidP="004B75C9">
            <w:pPr>
              <w:jc w:val="center"/>
            </w:pPr>
            <w:r w:rsidRPr="00EE7A56"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4" w:rsidRPr="00EE7A56" w:rsidRDefault="00961044" w:rsidP="004B75C9">
            <w:pPr>
              <w:jc w:val="center"/>
            </w:pPr>
            <w:r w:rsidRPr="00EE7A56">
              <w:t>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B75C9">
            <w:pPr>
              <w:jc w:val="center"/>
            </w:pPr>
            <w:r w:rsidRPr="00EE7A56">
              <w:t>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B75C9">
            <w:pPr>
              <w:jc w:val="center"/>
            </w:pPr>
            <w:r w:rsidRPr="00EE7A56">
              <w:t>5</w:t>
            </w:r>
          </w:p>
        </w:tc>
      </w:tr>
      <w:tr w:rsidR="00961044" w:rsidRPr="00EE7A56" w:rsidTr="001B11B4">
        <w:trPr>
          <w:trHeight w:val="4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Расходы бюджета -Итого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7 982 395,93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7282 331,17</w:t>
            </w:r>
          </w:p>
        </w:tc>
      </w:tr>
      <w:tr w:rsidR="00961044" w:rsidRPr="00EE7A56" w:rsidTr="001B11B4">
        <w:trPr>
          <w:trHeight w:val="2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E067B" w:rsidRDefault="00961044" w:rsidP="00A624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E067B" w:rsidRDefault="00961044" w:rsidP="00A62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044" w:rsidRDefault="00961044" w:rsidP="00A62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Default="00961044" w:rsidP="00A62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Default="00961044" w:rsidP="00A624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1044" w:rsidRPr="00EE7A56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411AF9" w:rsidRDefault="00961044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3 446 667,69</w:t>
            </w:r>
            <w:r w:rsidRPr="00411A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411AF9" w:rsidRDefault="00961044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3 338 069,17</w:t>
            </w:r>
            <w:r w:rsidRPr="00411A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61044" w:rsidRPr="00EE7A56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5E31DB" w:rsidRDefault="00961044" w:rsidP="005E31D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E31DB">
              <w:rPr>
                <w:rFonts w:ascii="Times New Roman" w:hAnsi="Times New Roman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961044" w:rsidRPr="00EE7A56" w:rsidRDefault="00961044" w:rsidP="002168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EE7A56" w:rsidRDefault="00961044" w:rsidP="002168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1044" w:rsidRPr="00EE7A56" w:rsidRDefault="00961044" w:rsidP="002168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1044" w:rsidRPr="00EE7A56" w:rsidRDefault="00961044" w:rsidP="002168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044" w:rsidRDefault="00961044" w:rsidP="002168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1044" w:rsidRDefault="00961044" w:rsidP="002168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1044" w:rsidRPr="005E31DB" w:rsidRDefault="00961044" w:rsidP="002168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1D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5E31DB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1DB">
              <w:rPr>
                <w:rFonts w:ascii="Times New Roman" w:hAnsi="Times New Roman"/>
                <w:sz w:val="24"/>
                <w:szCs w:val="24"/>
              </w:rPr>
              <w:t>640 187,90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5E31DB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1DB">
              <w:rPr>
                <w:rFonts w:ascii="Times New Roman" w:hAnsi="Times New Roman"/>
                <w:sz w:val="24"/>
                <w:szCs w:val="24"/>
              </w:rPr>
              <w:t>640 187,90</w:t>
            </w:r>
          </w:p>
        </w:tc>
      </w:tr>
      <w:tr w:rsidR="00961044" w:rsidRPr="00EE7A56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EE7A56" w:rsidRDefault="00961044" w:rsidP="005E3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044" w:rsidRPr="009F7BB1" w:rsidRDefault="00961044" w:rsidP="005E3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044" w:rsidRPr="00EE7A56" w:rsidRDefault="00961044" w:rsidP="005E3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044" w:rsidRPr="009F7BB1" w:rsidRDefault="00961044" w:rsidP="005E3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5E3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2 770 807,01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5E3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2 688 081,27</w:t>
            </w:r>
          </w:p>
        </w:tc>
      </w:tr>
      <w:tr w:rsidR="00961044" w:rsidRPr="00EE7A56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25 872,78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1044" w:rsidRPr="00EE7A56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9 800,00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9 800,00 </w:t>
            </w:r>
          </w:p>
        </w:tc>
      </w:tr>
      <w:tr w:rsidR="00961044" w:rsidRPr="00EE7A56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411AF9" w:rsidRDefault="00961044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105 640,00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411AF9" w:rsidRDefault="00961044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105 640,00</w:t>
            </w:r>
          </w:p>
        </w:tc>
      </w:tr>
      <w:tr w:rsidR="00961044" w:rsidRPr="00EE7A56" w:rsidTr="001B11B4">
        <w:trPr>
          <w:trHeight w:val="5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BB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105 640,00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105 640,00</w:t>
            </w:r>
          </w:p>
        </w:tc>
      </w:tr>
      <w:tr w:rsidR="00961044" w:rsidRPr="00EE7A56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EE7A56" w:rsidRDefault="00961044" w:rsidP="002168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044" w:rsidRPr="00EE7A56" w:rsidRDefault="00961044" w:rsidP="002168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411AF9" w:rsidRDefault="00961044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92 050,00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411AF9" w:rsidRDefault="00961044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57 050,00</w:t>
            </w:r>
          </w:p>
        </w:tc>
      </w:tr>
      <w:tr w:rsidR="00961044" w:rsidRPr="00EE7A56" w:rsidTr="001B11B4">
        <w:trPr>
          <w:trHeight w:val="4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1B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1B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044" w:rsidRPr="009F7BB1" w:rsidRDefault="00961044" w:rsidP="001B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1B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92 050,00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1B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57 050,00</w:t>
            </w:r>
          </w:p>
        </w:tc>
      </w:tr>
      <w:tr w:rsidR="00961044" w:rsidRPr="00EE7A56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8649A9" w:rsidRDefault="00961044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1 427 297,85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8649A9" w:rsidRDefault="00961044" w:rsidP="002168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882 898,80</w:t>
            </w:r>
          </w:p>
        </w:tc>
      </w:tr>
      <w:tr w:rsidR="00961044" w:rsidRPr="00EE7A56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Общеэкономические 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7 982,80</w:t>
            </w:r>
          </w:p>
        </w:tc>
      </w:tr>
      <w:tr w:rsidR="00961044" w:rsidRPr="00EE7A56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Сельское  хозяйство и 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275 200,00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275 200,00</w:t>
            </w:r>
          </w:p>
        </w:tc>
      </w:tr>
      <w:tr w:rsidR="00961044" w:rsidRPr="00EE7A56" w:rsidTr="001B11B4">
        <w:trPr>
          <w:trHeight w:val="3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44" w:rsidRPr="00EE7A56" w:rsidRDefault="00961044" w:rsidP="00216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044" w:rsidRPr="00EE7A56" w:rsidRDefault="00961044" w:rsidP="00216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1 144 097,85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9F7BB1" w:rsidRDefault="00961044" w:rsidP="0021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599 716,00</w:t>
            </w:r>
          </w:p>
        </w:tc>
      </w:tr>
      <w:tr w:rsidR="00961044" w:rsidRPr="00EE7A56" w:rsidTr="001B11B4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EE7A56" w:rsidRDefault="00961044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44" w:rsidRPr="00EE7A56" w:rsidRDefault="00961044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4" w:rsidRPr="00EE7A56" w:rsidRDefault="00961044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2 231 354,57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2 222 287,63</w:t>
            </w:r>
          </w:p>
        </w:tc>
      </w:tr>
      <w:tr w:rsidR="00961044" w:rsidRPr="00EE7A56" w:rsidTr="001B11B4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EE7A56" w:rsidRDefault="00961044" w:rsidP="00A24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44" w:rsidRPr="00EE7A56" w:rsidRDefault="00961044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4" w:rsidRPr="00EE7A56" w:rsidRDefault="00961044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2 231 354,57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A24796">
            <w:pPr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2 222 287,63</w:t>
            </w:r>
          </w:p>
        </w:tc>
      </w:tr>
      <w:tr w:rsidR="00961044" w:rsidRPr="00EE7A56" w:rsidTr="001B11B4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Default="00961044" w:rsidP="00A247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1E92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44" w:rsidRPr="00EE7A56" w:rsidRDefault="00961044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4" w:rsidRPr="00EE7A56" w:rsidRDefault="00961044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40 000,00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A247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40 000,00</w:t>
            </w:r>
          </w:p>
        </w:tc>
      </w:tr>
      <w:tr w:rsidR="00961044" w:rsidRPr="00EE7A56" w:rsidTr="001B11B4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47396D" w:rsidRDefault="00961044" w:rsidP="0047396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 вопросы в области охраны  окружающей среды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44" w:rsidRPr="00EE7A56" w:rsidRDefault="00961044" w:rsidP="0047396D">
            <w:pPr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4" w:rsidRPr="00EE7A56" w:rsidRDefault="00961044" w:rsidP="0047396D">
            <w:pPr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7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7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961044" w:rsidRPr="00EE7A56" w:rsidTr="001B11B4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47396D" w:rsidRDefault="00961044" w:rsidP="004739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396D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44" w:rsidRPr="00EE7A56" w:rsidRDefault="00961044" w:rsidP="00473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4" w:rsidRPr="00EE7A56" w:rsidRDefault="00961044" w:rsidP="00473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73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209 385 ,57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73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206 385,57</w:t>
            </w:r>
          </w:p>
        </w:tc>
      </w:tr>
      <w:tr w:rsidR="00961044" w:rsidRPr="00EE7A56" w:rsidTr="001B11B4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1B11B4" w:rsidRDefault="00961044" w:rsidP="004739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11B4">
              <w:rPr>
                <w:rFonts w:ascii="Times New Roman" w:hAnsi="Times New Roman"/>
                <w:bCs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44" w:rsidRPr="00EE7A56" w:rsidRDefault="00961044" w:rsidP="0047396D">
            <w:pPr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4" w:rsidRPr="00EE7A56" w:rsidRDefault="00961044" w:rsidP="0047396D">
            <w:pPr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7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209 385,57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7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206385,57</w:t>
            </w:r>
          </w:p>
        </w:tc>
      </w:tr>
      <w:tr w:rsidR="00961044" w:rsidRPr="00EE7A56" w:rsidTr="001B11B4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B30C29" w:rsidRDefault="00961044" w:rsidP="004739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0C2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E7A5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44" w:rsidRPr="00EE7A56" w:rsidRDefault="00961044" w:rsidP="00473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4" w:rsidRPr="00EE7A56" w:rsidRDefault="00961044" w:rsidP="00473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73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430 000,25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73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430 000,00</w:t>
            </w:r>
          </w:p>
        </w:tc>
      </w:tr>
      <w:tr w:rsidR="00961044" w:rsidRPr="00EE7A56" w:rsidTr="001B11B4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B30C29" w:rsidRDefault="00961044" w:rsidP="004739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44" w:rsidRPr="00EE7A56" w:rsidRDefault="00961044" w:rsidP="00473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4" w:rsidRPr="00EE7A56" w:rsidRDefault="00961044" w:rsidP="00473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7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430 000,25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73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A56">
              <w:rPr>
                <w:rFonts w:ascii="Times New Roman" w:hAnsi="Times New Roman"/>
                <w:sz w:val="24"/>
                <w:szCs w:val="24"/>
              </w:rPr>
              <w:t>430 000,00</w:t>
            </w:r>
          </w:p>
        </w:tc>
      </w:tr>
      <w:tr w:rsidR="00961044" w:rsidRPr="00EE7A56" w:rsidTr="001B11B4">
        <w:trPr>
          <w:trHeight w:val="3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44" w:rsidRPr="001B11B4" w:rsidRDefault="00961044" w:rsidP="004739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11B4">
              <w:rPr>
                <w:rFonts w:ascii="Times New Roman" w:hAnsi="Times New Roman"/>
                <w:b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044" w:rsidRPr="00EE7A56" w:rsidRDefault="00961044" w:rsidP="00473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044" w:rsidRPr="00EE7A56" w:rsidRDefault="00961044" w:rsidP="004739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73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-4905,93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1044" w:rsidRPr="00EE7A56" w:rsidRDefault="00961044" w:rsidP="00473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A56">
              <w:rPr>
                <w:rFonts w:ascii="Times New Roman" w:hAnsi="Times New Roman"/>
                <w:b/>
                <w:bCs/>
                <w:sz w:val="24"/>
                <w:szCs w:val="24"/>
              </w:rPr>
              <w:t>76284,19</w:t>
            </w:r>
          </w:p>
        </w:tc>
      </w:tr>
    </w:tbl>
    <w:p w:rsidR="00961044" w:rsidRDefault="00961044" w:rsidP="00D2063F">
      <w:pPr>
        <w:jc w:val="center"/>
        <w:rPr>
          <w:rFonts w:ascii="Times New Roman" w:hAnsi="Times New Roman"/>
          <w:b/>
          <w:bCs/>
        </w:rPr>
      </w:pPr>
    </w:p>
    <w:p w:rsidR="00961044" w:rsidRPr="00A21E92" w:rsidRDefault="00961044" w:rsidP="00D2063F">
      <w:pPr>
        <w:jc w:val="center"/>
        <w:rPr>
          <w:rFonts w:ascii="Times New Roman" w:hAnsi="Times New Roman"/>
        </w:rPr>
      </w:pPr>
    </w:p>
    <w:p w:rsidR="00961044" w:rsidRPr="009E067B" w:rsidRDefault="00961044" w:rsidP="00D2063F">
      <w:pPr>
        <w:jc w:val="center"/>
        <w:rPr>
          <w:rFonts w:ascii="Times New Roman" w:hAnsi="Times New Roman"/>
          <w:b/>
          <w:bCs/>
        </w:rPr>
      </w:pPr>
    </w:p>
    <w:p w:rsidR="00961044" w:rsidRPr="009E067B" w:rsidRDefault="00961044" w:rsidP="00D2063F">
      <w:pPr>
        <w:rPr>
          <w:rFonts w:ascii="Times New Roman" w:hAnsi="Times New Roman"/>
          <w:b/>
          <w:bCs/>
        </w:rPr>
      </w:pPr>
      <w:r w:rsidRPr="009E067B">
        <w:rPr>
          <w:rFonts w:ascii="Times New Roman" w:hAnsi="Times New Roman"/>
          <w:b/>
          <w:bCs/>
        </w:rPr>
        <w:br w:type="page"/>
      </w:r>
    </w:p>
    <w:p w:rsidR="00961044" w:rsidRDefault="00961044" w:rsidP="00982F04">
      <w:pPr>
        <w:spacing w:after="0" w:line="240" w:lineRule="auto"/>
        <w:ind w:left="5954" w:hanging="3969"/>
        <w:jc w:val="right"/>
        <w:rPr>
          <w:rFonts w:ascii="Times New Roman" w:hAnsi="Times New Roman"/>
        </w:rPr>
      </w:pPr>
      <w:r w:rsidRPr="009E067B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 xml:space="preserve">3   </w:t>
      </w:r>
    </w:p>
    <w:p w:rsidR="00961044" w:rsidRDefault="00961044" w:rsidP="00982F04">
      <w:pPr>
        <w:spacing w:after="0" w:line="240" w:lineRule="auto"/>
        <w:ind w:left="5954" w:hanging="396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961044" w:rsidRDefault="00961044" w:rsidP="00982F04">
      <w:pPr>
        <w:spacing w:after="0" w:line="240" w:lineRule="auto"/>
        <w:ind w:left="5954" w:hanging="99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9E067B">
        <w:rPr>
          <w:rFonts w:ascii="Times New Roman" w:hAnsi="Times New Roman"/>
        </w:rPr>
        <w:t xml:space="preserve">к решению Собрания депутатов </w:t>
      </w:r>
      <w:r>
        <w:rPr>
          <w:rFonts w:ascii="Times New Roman" w:hAnsi="Times New Roman"/>
        </w:rPr>
        <w:t>округа</w:t>
      </w:r>
      <w:r w:rsidRPr="009E067B">
        <w:rPr>
          <w:rFonts w:ascii="Times New Roman" w:hAnsi="Times New Roman"/>
        </w:rPr>
        <w:t xml:space="preserve"> </w:t>
      </w:r>
    </w:p>
    <w:p w:rsidR="00961044" w:rsidRDefault="00961044" w:rsidP="00982F04">
      <w:pPr>
        <w:spacing w:after="0" w:line="240" w:lineRule="auto"/>
        <w:ind w:left="5954" w:hanging="3969"/>
        <w:jc w:val="right"/>
        <w:rPr>
          <w:rFonts w:ascii="Times New Roman" w:hAnsi="Times New Roman"/>
        </w:rPr>
      </w:pPr>
      <w:r w:rsidRPr="009E067B">
        <w:rPr>
          <w:rFonts w:ascii="Times New Roman" w:hAnsi="Times New Roman"/>
        </w:rPr>
        <w:t xml:space="preserve">«Об утверждении годового отчета </w:t>
      </w:r>
    </w:p>
    <w:p w:rsidR="00961044" w:rsidRDefault="00961044" w:rsidP="00982F04">
      <w:pPr>
        <w:spacing w:after="0" w:line="240" w:lineRule="auto"/>
        <w:ind w:left="5954" w:hanging="3969"/>
        <w:jc w:val="right"/>
        <w:rPr>
          <w:rFonts w:ascii="Times New Roman" w:hAnsi="Times New Roman"/>
        </w:rPr>
      </w:pPr>
      <w:r w:rsidRPr="009E067B">
        <w:rPr>
          <w:rFonts w:ascii="Times New Roman" w:hAnsi="Times New Roman"/>
        </w:rPr>
        <w:t xml:space="preserve">об исполнении бюджета </w:t>
      </w:r>
      <w:r>
        <w:rPr>
          <w:rFonts w:ascii="Times New Roman" w:hAnsi="Times New Roman"/>
        </w:rPr>
        <w:t>сельского</w:t>
      </w:r>
    </w:p>
    <w:p w:rsidR="00961044" w:rsidRPr="009E067B" w:rsidRDefault="00961044" w:rsidP="00982F04">
      <w:pPr>
        <w:tabs>
          <w:tab w:val="left" w:pos="7007"/>
        </w:tabs>
        <w:spacing w:after="0" w:line="240" w:lineRule="auto"/>
        <w:ind w:left="6096" w:hanging="3969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9E067B">
        <w:rPr>
          <w:rFonts w:ascii="Times New Roman" w:hAnsi="Times New Roman"/>
        </w:rPr>
        <w:t>поселения «</w:t>
      </w:r>
      <w:r>
        <w:rPr>
          <w:rFonts w:ascii="Times New Roman" w:hAnsi="Times New Roman"/>
        </w:rPr>
        <w:t xml:space="preserve">Гавровская волость </w:t>
      </w:r>
      <w:r w:rsidRPr="009E067B">
        <w:rPr>
          <w:rFonts w:ascii="Times New Roman" w:hAnsi="Times New Roman"/>
        </w:rPr>
        <w:t>» за 202</w:t>
      </w:r>
      <w:r>
        <w:rPr>
          <w:rFonts w:ascii="Times New Roman" w:hAnsi="Times New Roman"/>
        </w:rPr>
        <w:t>3</w:t>
      </w:r>
      <w:r w:rsidRPr="009E067B">
        <w:rPr>
          <w:rFonts w:ascii="Times New Roman" w:hAnsi="Times New Roman"/>
        </w:rPr>
        <w:t xml:space="preserve"> год » </w:t>
      </w:r>
      <w:r>
        <w:rPr>
          <w:rFonts w:ascii="Times New Roman" w:hAnsi="Times New Roman"/>
        </w:rPr>
        <w:t xml:space="preserve"> </w:t>
      </w:r>
      <w:r w:rsidRPr="009E067B">
        <w:rPr>
          <w:rFonts w:ascii="Times New Roman" w:hAnsi="Times New Roman"/>
        </w:rPr>
        <w:t>от</w:t>
      </w:r>
      <w:r>
        <w:rPr>
          <w:rFonts w:ascii="Times New Roman" w:hAnsi="Times New Roman"/>
        </w:rPr>
        <w:t>14.06.2024</w:t>
      </w:r>
      <w:r w:rsidRPr="009E067B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>86</w:t>
      </w:r>
    </w:p>
    <w:p w:rsidR="00961044" w:rsidRPr="009E067B" w:rsidRDefault="00961044" w:rsidP="00982F04">
      <w:pPr>
        <w:spacing w:after="0"/>
        <w:jc w:val="center"/>
        <w:rPr>
          <w:rFonts w:ascii="Times New Roman" w:hAnsi="Times New Roman"/>
          <w:b/>
          <w:bCs/>
        </w:rPr>
      </w:pPr>
    </w:p>
    <w:p w:rsidR="00961044" w:rsidRPr="008304FC" w:rsidRDefault="00961044" w:rsidP="00AE219F">
      <w:pPr>
        <w:ind w:left="-360"/>
        <w:jc w:val="center"/>
        <w:rPr>
          <w:rFonts w:ascii="Times New Roman" w:hAnsi="Times New Roman"/>
          <w:b/>
        </w:rPr>
      </w:pPr>
      <w:r w:rsidRPr="008304FC">
        <w:rPr>
          <w:rFonts w:ascii="Times New Roman" w:hAnsi="Times New Roman"/>
          <w:b/>
        </w:rPr>
        <w:t>Расходы бюджета по ведомственной структуре расходов.</w:t>
      </w:r>
    </w:p>
    <w:p w:rsidR="00961044" w:rsidRPr="008304FC" w:rsidRDefault="00961044" w:rsidP="00AE219F">
      <w:pPr>
        <w:ind w:left="-360"/>
        <w:jc w:val="center"/>
        <w:rPr>
          <w:rFonts w:ascii="Times New Roman" w:hAnsi="Times New Roman"/>
          <w:sz w:val="16"/>
          <w:szCs w:val="16"/>
        </w:rPr>
      </w:pPr>
      <w:r w:rsidRPr="008304F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8304FC">
        <w:rPr>
          <w:rFonts w:ascii="Times New Roman" w:hAnsi="Times New Roman"/>
          <w:sz w:val="16"/>
          <w:szCs w:val="16"/>
        </w:rPr>
        <w:t>Рубли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539"/>
        <w:gridCol w:w="1237"/>
        <w:gridCol w:w="1537"/>
        <w:gridCol w:w="1504"/>
      </w:tblGrid>
      <w:tr w:rsidR="00961044" w:rsidRPr="00EE7A56" w:rsidTr="008304FC">
        <w:trPr>
          <w:trHeight w:val="113"/>
        </w:trPr>
        <w:tc>
          <w:tcPr>
            <w:tcW w:w="3528" w:type="dxa"/>
            <w:vMerge w:val="restart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539" w:type="dxa"/>
            <w:vMerge w:val="restart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 xml:space="preserve">Код ведомственной структуры расходов </w:t>
            </w:r>
          </w:p>
        </w:tc>
        <w:tc>
          <w:tcPr>
            <w:tcW w:w="1237" w:type="dxa"/>
            <w:vMerge w:val="restart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3041" w:type="dxa"/>
            <w:gridSpan w:val="2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961044" w:rsidRPr="00EE7A56" w:rsidTr="00FB7B9B">
        <w:trPr>
          <w:trHeight w:val="858"/>
        </w:trPr>
        <w:tc>
          <w:tcPr>
            <w:tcW w:w="3528" w:type="dxa"/>
            <w:vMerge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Утверждено решением о бюджете с учетом внесенных изменений</w:t>
            </w:r>
          </w:p>
        </w:tc>
        <w:tc>
          <w:tcPr>
            <w:tcW w:w="1504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</w:tr>
      <w:tr w:rsidR="00961044" w:rsidRPr="00EE7A56" w:rsidTr="008304FC">
        <w:trPr>
          <w:trHeight w:val="112"/>
        </w:trPr>
        <w:tc>
          <w:tcPr>
            <w:tcW w:w="3528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04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61044" w:rsidRPr="00EE7A56" w:rsidTr="004B75C9">
        <w:trPr>
          <w:trHeight w:val="112"/>
        </w:trPr>
        <w:tc>
          <w:tcPr>
            <w:tcW w:w="3528" w:type="dxa"/>
          </w:tcPr>
          <w:p w:rsidR="00961044" w:rsidRPr="00EE7A56" w:rsidRDefault="00961044" w:rsidP="003616E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sz w:val="16"/>
                <w:szCs w:val="16"/>
              </w:rPr>
              <w:t>Расходы бюджета - ИТОГО</w:t>
            </w:r>
          </w:p>
        </w:tc>
        <w:tc>
          <w:tcPr>
            <w:tcW w:w="1539" w:type="dxa"/>
          </w:tcPr>
          <w:p w:rsidR="00961044" w:rsidRPr="00EE7A56" w:rsidRDefault="00961044" w:rsidP="003616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</w:tcPr>
          <w:p w:rsidR="00961044" w:rsidRPr="00EE7A56" w:rsidRDefault="00961044" w:rsidP="003616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</w:tcBorders>
            <w:shd w:val="clear" w:color="auto" w:fill="FFFFFF"/>
            <w:vAlign w:val="center"/>
          </w:tcPr>
          <w:p w:rsidR="00961044" w:rsidRPr="00EE7A56" w:rsidRDefault="00961044" w:rsidP="003616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sz w:val="16"/>
                <w:szCs w:val="16"/>
              </w:rPr>
              <w:t>7 982 395,93</w:t>
            </w:r>
          </w:p>
        </w:tc>
        <w:tc>
          <w:tcPr>
            <w:tcW w:w="150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961044" w:rsidRPr="00EE7A56" w:rsidRDefault="00961044" w:rsidP="003616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sz w:val="16"/>
                <w:szCs w:val="16"/>
              </w:rPr>
              <w:t xml:space="preserve"> 7 282 331,17</w:t>
            </w:r>
          </w:p>
        </w:tc>
      </w:tr>
      <w:tr w:rsidR="00961044" w:rsidRPr="00EE7A56" w:rsidTr="008304FC">
        <w:trPr>
          <w:trHeight w:val="112"/>
        </w:trPr>
        <w:tc>
          <w:tcPr>
            <w:tcW w:w="3528" w:type="dxa"/>
          </w:tcPr>
          <w:p w:rsidR="00961044" w:rsidRPr="00EE7A56" w:rsidRDefault="00961044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539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044" w:rsidRPr="00EE7A56" w:rsidTr="008304FC">
        <w:trPr>
          <w:trHeight w:val="491"/>
        </w:trPr>
        <w:tc>
          <w:tcPr>
            <w:tcW w:w="3528" w:type="dxa"/>
          </w:tcPr>
          <w:p w:rsidR="00961044" w:rsidRPr="00EE7A56" w:rsidRDefault="00961044" w:rsidP="004B75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sz w:val="16"/>
                <w:szCs w:val="16"/>
              </w:rPr>
              <w:t>Администрация  сельского  поселения  «Гавровская волость »</w:t>
            </w:r>
          </w:p>
        </w:tc>
        <w:tc>
          <w:tcPr>
            <w:tcW w:w="1539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sz w:val="16"/>
                <w:szCs w:val="16"/>
              </w:rPr>
              <w:t>7 982 395,93</w:t>
            </w:r>
          </w:p>
        </w:tc>
        <w:tc>
          <w:tcPr>
            <w:tcW w:w="1504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sz w:val="16"/>
                <w:szCs w:val="16"/>
              </w:rPr>
              <w:t>7 282 331,17</w:t>
            </w:r>
          </w:p>
        </w:tc>
      </w:tr>
      <w:tr w:rsidR="00961044" w:rsidRPr="00EE7A56" w:rsidTr="008304FC">
        <w:trPr>
          <w:trHeight w:val="112"/>
        </w:trPr>
        <w:tc>
          <w:tcPr>
            <w:tcW w:w="3528" w:type="dxa"/>
          </w:tcPr>
          <w:p w:rsidR="00961044" w:rsidRPr="00EE7A56" w:rsidRDefault="00961044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39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5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3 446 667,69</w:t>
            </w:r>
          </w:p>
        </w:tc>
        <w:tc>
          <w:tcPr>
            <w:tcW w:w="1504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3 338 069,17</w:t>
            </w:r>
          </w:p>
        </w:tc>
      </w:tr>
      <w:tr w:rsidR="00961044" w:rsidRPr="00EE7A56" w:rsidTr="008304FC">
        <w:trPr>
          <w:trHeight w:val="112"/>
        </w:trPr>
        <w:tc>
          <w:tcPr>
            <w:tcW w:w="3528" w:type="dxa"/>
          </w:tcPr>
          <w:p w:rsidR="00961044" w:rsidRPr="00EE7A56" w:rsidRDefault="00961044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 xml:space="preserve">Национальная оборона </w:t>
            </w:r>
          </w:p>
        </w:tc>
        <w:tc>
          <w:tcPr>
            <w:tcW w:w="1539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5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 xml:space="preserve"> 105 640,00</w:t>
            </w:r>
          </w:p>
        </w:tc>
        <w:tc>
          <w:tcPr>
            <w:tcW w:w="1504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105 640,00</w:t>
            </w:r>
          </w:p>
        </w:tc>
      </w:tr>
      <w:tr w:rsidR="00961044" w:rsidRPr="00EE7A56" w:rsidTr="003616E6">
        <w:trPr>
          <w:trHeight w:val="479"/>
        </w:trPr>
        <w:tc>
          <w:tcPr>
            <w:tcW w:w="3528" w:type="dxa"/>
          </w:tcPr>
          <w:p w:rsidR="00961044" w:rsidRPr="00EE7A56" w:rsidRDefault="00961044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9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5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 xml:space="preserve"> 92 050,00</w:t>
            </w:r>
          </w:p>
        </w:tc>
        <w:tc>
          <w:tcPr>
            <w:tcW w:w="1504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 xml:space="preserve"> 57 050,00</w:t>
            </w:r>
          </w:p>
        </w:tc>
      </w:tr>
      <w:tr w:rsidR="00961044" w:rsidRPr="00EE7A56" w:rsidTr="008304FC">
        <w:trPr>
          <w:trHeight w:val="112"/>
        </w:trPr>
        <w:tc>
          <w:tcPr>
            <w:tcW w:w="3528" w:type="dxa"/>
          </w:tcPr>
          <w:p w:rsidR="00961044" w:rsidRPr="00EE7A56" w:rsidRDefault="00961044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39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5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1 427 297,85</w:t>
            </w:r>
          </w:p>
        </w:tc>
        <w:tc>
          <w:tcPr>
            <w:tcW w:w="1504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882 898,80</w:t>
            </w:r>
          </w:p>
        </w:tc>
      </w:tr>
      <w:tr w:rsidR="00961044" w:rsidRPr="00EE7A56" w:rsidTr="008304FC">
        <w:trPr>
          <w:trHeight w:val="112"/>
        </w:trPr>
        <w:tc>
          <w:tcPr>
            <w:tcW w:w="3528" w:type="dxa"/>
          </w:tcPr>
          <w:p w:rsidR="00961044" w:rsidRPr="00EE7A56" w:rsidRDefault="00961044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39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5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2 231 354,57</w:t>
            </w:r>
          </w:p>
        </w:tc>
        <w:tc>
          <w:tcPr>
            <w:tcW w:w="1504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2 222 287,63</w:t>
            </w:r>
          </w:p>
        </w:tc>
      </w:tr>
      <w:tr w:rsidR="00961044" w:rsidRPr="00EE7A56" w:rsidTr="008304FC">
        <w:trPr>
          <w:trHeight w:val="112"/>
        </w:trPr>
        <w:tc>
          <w:tcPr>
            <w:tcW w:w="3528" w:type="dxa"/>
          </w:tcPr>
          <w:p w:rsidR="00961044" w:rsidRPr="00EE7A56" w:rsidRDefault="00961044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539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15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 xml:space="preserve"> 40 000,00</w:t>
            </w:r>
          </w:p>
        </w:tc>
        <w:tc>
          <w:tcPr>
            <w:tcW w:w="1504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</w:tr>
      <w:tr w:rsidR="00961044" w:rsidRPr="00EE7A56" w:rsidTr="008304FC">
        <w:trPr>
          <w:trHeight w:val="112"/>
        </w:trPr>
        <w:tc>
          <w:tcPr>
            <w:tcW w:w="3528" w:type="dxa"/>
          </w:tcPr>
          <w:p w:rsidR="00961044" w:rsidRPr="00EE7A56" w:rsidRDefault="00961044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539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5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 xml:space="preserve"> 209 385,57</w:t>
            </w:r>
          </w:p>
        </w:tc>
        <w:tc>
          <w:tcPr>
            <w:tcW w:w="1504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 xml:space="preserve"> 206 385,57</w:t>
            </w:r>
          </w:p>
        </w:tc>
      </w:tr>
      <w:tr w:rsidR="00961044" w:rsidRPr="00EE7A56" w:rsidTr="008304FC">
        <w:trPr>
          <w:trHeight w:val="112"/>
        </w:trPr>
        <w:tc>
          <w:tcPr>
            <w:tcW w:w="3528" w:type="dxa"/>
          </w:tcPr>
          <w:p w:rsidR="00961044" w:rsidRPr="00EE7A56" w:rsidRDefault="00961044" w:rsidP="004B75C9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39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15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 xml:space="preserve"> 430 000,25</w:t>
            </w:r>
          </w:p>
        </w:tc>
        <w:tc>
          <w:tcPr>
            <w:tcW w:w="1504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430 000,00</w:t>
            </w:r>
          </w:p>
        </w:tc>
      </w:tr>
      <w:tr w:rsidR="00961044" w:rsidRPr="00EE7A56" w:rsidTr="003616E6">
        <w:trPr>
          <w:trHeight w:val="507"/>
        </w:trPr>
        <w:tc>
          <w:tcPr>
            <w:tcW w:w="3528" w:type="dxa"/>
          </w:tcPr>
          <w:p w:rsidR="00961044" w:rsidRPr="00EE7A56" w:rsidRDefault="00961044" w:rsidP="004B75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sz w:val="16"/>
                <w:szCs w:val="16"/>
              </w:rPr>
              <w:t>Финансовое управление Администрации Пыталовского района</w:t>
            </w:r>
          </w:p>
        </w:tc>
        <w:tc>
          <w:tcPr>
            <w:tcW w:w="1539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sz w:val="16"/>
                <w:szCs w:val="16"/>
              </w:rPr>
              <w:t>872</w:t>
            </w:r>
          </w:p>
        </w:tc>
        <w:tc>
          <w:tcPr>
            <w:tcW w:w="12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7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04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</w:tbl>
    <w:p w:rsidR="00961044" w:rsidRDefault="00961044" w:rsidP="00AE219F">
      <w:pPr>
        <w:ind w:left="5760"/>
        <w:rPr>
          <w:sz w:val="18"/>
          <w:szCs w:val="18"/>
        </w:rPr>
      </w:pPr>
    </w:p>
    <w:p w:rsidR="00961044" w:rsidRDefault="00961044" w:rsidP="004B1BA1">
      <w:pPr>
        <w:rPr>
          <w:rFonts w:ascii="Times New Roman" w:hAnsi="Times New Roman"/>
          <w:b/>
          <w:bCs/>
        </w:rPr>
      </w:pPr>
    </w:p>
    <w:p w:rsidR="00961044" w:rsidRDefault="00961044" w:rsidP="004B1BA1">
      <w:pPr>
        <w:rPr>
          <w:rFonts w:ascii="Times New Roman" w:hAnsi="Times New Roman"/>
          <w:b/>
          <w:bCs/>
        </w:rPr>
      </w:pPr>
    </w:p>
    <w:p w:rsidR="00961044" w:rsidRDefault="00961044" w:rsidP="004B1BA1">
      <w:pPr>
        <w:rPr>
          <w:rFonts w:ascii="Times New Roman" w:hAnsi="Times New Roman"/>
          <w:b/>
          <w:bCs/>
        </w:rPr>
      </w:pPr>
    </w:p>
    <w:p w:rsidR="00961044" w:rsidRDefault="00961044" w:rsidP="004B1BA1">
      <w:pPr>
        <w:rPr>
          <w:rFonts w:ascii="Times New Roman" w:hAnsi="Times New Roman"/>
          <w:b/>
          <w:bCs/>
        </w:rPr>
      </w:pPr>
    </w:p>
    <w:p w:rsidR="00961044" w:rsidRDefault="00961044" w:rsidP="004B1BA1">
      <w:pPr>
        <w:rPr>
          <w:rFonts w:ascii="Times New Roman" w:hAnsi="Times New Roman"/>
          <w:b/>
          <w:bCs/>
        </w:rPr>
      </w:pPr>
    </w:p>
    <w:tbl>
      <w:tblPr>
        <w:tblW w:w="0" w:type="auto"/>
        <w:tblLook w:val="00A0"/>
      </w:tblPr>
      <w:tblGrid>
        <w:gridCol w:w="6040"/>
        <w:gridCol w:w="3315"/>
      </w:tblGrid>
      <w:tr w:rsidR="00961044" w:rsidRPr="00EE7A56" w:rsidTr="00EE7A56">
        <w:tc>
          <w:tcPr>
            <w:tcW w:w="6040" w:type="dxa"/>
          </w:tcPr>
          <w:p w:rsidR="00961044" w:rsidRPr="009E067B" w:rsidRDefault="00961044" w:rsidP="00EE7A56">
            <w:pPr>
              <w:spacing w:after="0" w:line="240" w:lineRule="auto"/>
            </w:pPr>
          </w:p>
        </w:tc>
        <w:tc>
          <w:tcPr>
            <w:tcW w:w="3315" w:type="dxa"/>
          </w:tcPr>
          <w:p w:rsidR="00961044" w:rsidRPr="00EE7A56" w:rsidRDefault="00961044" w:rsidP="00EE7A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961044" w:rsidRPr="00EE7A56" w:rsidRDefault="00961044" w:rsidP="00EE7A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961044" w:rsidRPr="00EE7A56" w:rsidRDefault="00961044" w:rsidP="00EE7A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961044" w:rsidRPr="00EE7A56" w:rsidRDefault="00961044" w:rsidP="00EE7A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Приложение № 4</w:t>
            </w:r>
          </w:p>
          <w:p w:rsidR="00961044" w:rsidRPr="00EE7A56" w:rsidRDefault="00961044" w:rsidP="00EE7A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к решению Собрания депутатов Пыталовского муниципального округа «Об утверждении годового отчета об исполнении бюджета сельского  поселения «Гавровская волость » за 2023 год »  от</w:t>
            </w:r>
            <w:r>
              <w:rPr>
                <w:rFonts w:ascii="Times New Roman" w:hAnsi="Times New Roman"/>
              </w:rPr>
              <w:t>14.06.2024</w:t>
            </w:r>
            <w:r w:rsidRPr="00EE7A56">
              <w:rPr>
                <w:rFonts w:ascii="Times New Roman" w:hAnsi="Times New Roman"/>
              </w:rPr>
              <w:t xml:space="preserve"> г.  № </w:t>
            </w:r>
            <w:r>
              <w:rPr>
                <w:rFonts w:ascii="Times New Roman" w:hAnsi="Times New Roman"/>
              </w:rPr>
              <w:t>86</w:t>
            </w:r>
          </w:p>
        </w:tc>
      </w:tr>
    </w:tbl>
    <w:p w:rsidR="00961044" w:rsidRPr="009E067B" w:rsidRDefault="00961044" w:rsidP="004B1BA1">
      <w:pPr>
        <w:jc w:val="center"/>
        <w:rPr>
          <w:rFonts w:ascii="Times New Roman" w:hAnsi="Times New Roman"/>
          <w:b/>
          <w:bCs/>
        </w:rPr>
      </w:pPr>
    </w:p>
    <w:p w:rsidR="00961044" w:rsidRPr="009E067B" w:rsidRDefault="00961044" w:rsidP="004B1BA1">
      <w:pPr>
        <w:spacing w:after="0" w:line="240" w:lineRule="auto"/>
        <w:jc w:val="center"/>
        <w:rPr>
          <w:rFonts w:ascii="Times New Roman" w:hAnsi="Times New Roman"/>
          <w:b/>
        </w:rPr>
      </w:pPr>
      <w:r w:rsidRPr="009E067B">
        <w:rPr>
          <w:rFonts w:ascii="Times New Roman" w:hAnsi="Times New Roman"/>
          <w:b/>
        </w:rPr>
        <w:t>Источники финансирования дефицита бюджета</w:t>
      </w:r>
    </w:p>
    <w:p w:rsidR="00961044" w:rsidRPr="009E067B" w:rsidRDefault="00961044" w:rsidP="004B1BA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Сельского </w:t>
      </w:r>
      <w:r w:rsidRPr="009E067B">
        <w:rPr>
          <w:rFonts w:ascii="Times New Roman" w:hAnsi="Times New Roman"/>
          <w:b/>
        </w:rPr>
        <w:t xml:space="preserve"> поселения «</w:t>
      </w:r>
      <w:r>
        <w:rPr>
          <w:rFonts w:ascii="Times New Roman" w:hAnsi="Times New Roman"/>
          <w:b/>
        </w:rPr>
        <w:t>Гавровская волость</w:t>
      </w:r>
      <w:r w:rsidRPr="009E067B"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835"/>
        <w:gridCol w:w="1701"/>
        <w:gridCol w:w="2092"/>
      </w:tblGrid>
      <w:tr w:rsidR="00961044" w:rsidRPr="00EE7A56" w:rsidTr="004B75C9">
        <w:trPr>
          <w:trHeight w:val="157"/>
        </w:trPr>
        <w:tc>
          <w:tcPr>
            <w:tcW w:w="2943" w:type="dxa"/>
            <w:vMerge w:val="restart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35" w:type="dxa"/>
            <w:vMerge w:val="restart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3793" w:type="dxa"/>
            <w:gridSpan w:val="2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Сумма (руб.)</w:t>
            </w:r>
          </w:p>
        </w:tc>
      </w:tr>
      <w:tr w:rsidR="00961044" w:rsidRPr="00EE7A56" w:rsidTr="004B75C9">
        <w:trPr>
          <w:trHeight w:val="157"/>
        </w:trPr>
        <w:tc>
          <w:tcPr>
            <w:tcW w:w="0" w:type="auto"/>
            <w:vMerge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Утверждено Решением о бюджете с учётом внесённых изменений</w:t>
            </w:r>
          </w:p>
        </w:tc>
        <w:tc>
          <w:tcPr>
            <w:tcW w:w="2092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Исполнено</w:t>
            </w:r>
          </w:p>
        </w:tc>
      </w:tr>
      <w:tr w:rsidR="00961044" w:rsidRPr="00EE7A56" w:rsidTr="00D25413">
        <w:tc>
          <w:tcPr>
            <w:tcW w:w="2943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1701" w:type="dxa"/>
            <w:vAlign w:val="center"/>
          </w:tcPr>
          <w:p w:rsidR="00961044" w:rsidRPr="009E067B" w:rsidRDefault="00961044" w:rsidP="000430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4 905,93</w:t>
            </w:r>
          </w:p>
        </w:tc>
        <w:tc>
          <w:tcPr>
            <w:tcW w:w="2092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-76 284,19</w:t>
            </w:r>
          </w:p>
        </w:tc>
      </w:tr>
      <w:tr w:rsidR="00961044" w:rsidRPr="00EE7A56" w:rsidTr="00D25413">
        <w:tc>
          <w:tcPr>
            <w:tcW w:w="2943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2835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1701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1044" w:rsidRPr="00EE7A56" w:rsidTr="00D25413">
        <w:tc>
          <w:tcPr>
            <w:tcW w:w="2943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01 05 02 01 1</w:t>
            </w:r>
            <w:r>
              <w:rPr>
                <w:rFonts w:ascii="Times New Roman" w:hAnsi="Times New Roman"/>
              </w:rPr>
              <w:t>3</w:t>
            </w:r>
            <w:r w:rsidRPr="009E067B">
              <w:rPr>
                <w:rFonts w:ascii="Times New Roman" w:hAnsi="Times New Roman"/>
              </w:rPr>
              <w:t xml:space="preserve"> 0000 510</w:t>
            </w:r>
          </w:p>
        </w:tc>
        <w:tc>
          <w:tcPr>
            <w:tcW w:w="1701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-7977490,00</w:t>
            </w:r>
          </w:p>
        </w:tc>
        <w:tc>
          <w:tcPr>
            <w:tcW w:w="2092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-7532448,30</w:t>
            </w:r>
          </w:p>
        </w:tc>
      </w:tr>
      <w:tr w:rsidR="00961044" w:rsidRPr="00EE7A56" w:rsidTr="00D25413">
        <w:tc>
          <w:tcPr>
            <w:tcW w:w="2943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2835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1701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1044" w:rsidRPr="00EE7A56" w:rsidTr="00D25413">
        <w:tc>
          <w:tcPr>
            <w:tcW w:w="2943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01 05 02 01 1</w:t>
            </w:r>
            <w:r>
              <w:rPr>
                <w:rFonts w:ascii="Times New Roman" w:hAnsi="Times New Roman"/>
              </w:rPr>
              <w:t>3</w:t>
            </w:r>
            <w:r w:rsidRPr="009E067B">
              <w:rPr>
                <w:rFonts w:ascii="Times New Roman" w:hAnsi="Times New Roman"/>
              </w:rPr>
              <w:t xml:space="preserve"> 0000 610</w:t>
            </w:r>
          </w:p>
        </w:tc>
        <w:tc>
          <w:tcPr>
            <w:tcW w:w="1701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7 982 395,93</w:t>
            </w:r>
          </w:p>
        </w:tc>
        <w:tc>
          <w:tcPr>
            <w:tcW w:w="2092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7 456 164,11</w:t>
            </w:r>
          </w:p>
        </w:tc>
      </w:tr>
      <w:tr w:rsidR="00961044" w:rsidRPr="00EE7A56" w:rsidTr="00D25413">
        <w:tc>
          <w:tcPr>
            <w:tcW w:w="2943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67B">
              <w:rPr>
                <w:rFonts w:ascii="Times New Roman" w:hAnsi="Times New Roman"/>
              </w:rPr>
              <w:t>Всего источников финансирования дефицита бюджета</w:t>
            </w:r>
          </w:p>
        </w:tc>
        <w:tc>
          <w:tcPr>
            <w:tcW w:w="2835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Align w:val="center"/>
          </w:tcPr>
          <w:p w:rsidR="00961044" w:rsidRPr="009E067B" w:rsidRDefault="00961044" w:rsidP="004B7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61044" w:rsidRPr="009E067B" w:rsidRDefault="00961044" w:rsidP="004B1BA1">
      <w:pPr>
        <w:jc w:val="center"/>
        <w:rPr>
          <w:rFonts w:ascii="Times New Roman" w:hAnsi="Times New Roman"/>
          <w:b/>
          <w:bCs/>
        </w:rPr>
      </w:pPr>
    </w:p>
    <w:p w:rsidR="00961044" w:rsidRDefault="00961044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Default="00961044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Default="00961044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Default="00961044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Default="00961044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Default="00961044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Default="00961044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Default="00961044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Default="00961044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Default="00961044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Default="00961044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Default="00961044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Default="00961044" w:rsidP="004B1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044" w:rsidRDefault="00961044" w:rsidP="004224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961044" w:rsidRDefault="00961044" w:rsidP="004224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961044" w:rsidRPr="00AB7E81" w:rsidRDefault="00961044" w:rsidP="0042240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B7E81">
        <w:rPr>
          <w:rFonts w:ascii="Times New Roman" w:hAnsi="Times New Roman"/>
        </w:rPr>
        <w:t xml:space="preserve">Приложение № 5 </w:t>
      </w:r>
    </w:p>
    <w:p w:rsidR="00961044" w:rsidRPr="00AB7E81" w:rsidRDefault="00961044" w:rsidP="0042240D">
      <w:pPr>
        <w:spacing w:after="0"/>
        <w:jc w:val="right"/>
        <w:rPr>
          <w:rFonts w:ascii="Times New Roman" w:hAnsi="Times New Roman"/>
        </w:rPr>
      </w:pPr>
      <w:r w:rsidRPr="00AB7E81">
        <w:rPr>
          <w:rFonts w:ascii="Times New Roman" w:hAnsi="Times New Roman"/>
        </w:rPr>
        <w:t>к решению Собрания депутатов Пыталовского округа</w:t>
      </w:r>
    </w:p>
    <w:p w:rsidR="00961044" w:rsidRPr="00AB7E81" w:rsidRDefault="00961044" w:rsidP="0042240D">
      <w:pPr>
        <w:spacing w:after="0"/>
        <w:jc w:val="right"/>
        <w:rPr>
          <w:rFonts w:ascii="Times New Roman" w:hAnsi="Times New Roman"/>
        </w:rPr>
      </w:pPr>
      <w:r w:rsidRPr="00AB7E81">
        <w:rPr>
          <w:rFonts w:ascii="Times New Roman" w:hAnsi="Times New Roman"/>
        </w:rPr>
        <w:t xml:space="preserve">   «Об утверждении годового отчета</w:t>
      </w:r>
    </w:p>
    <w:p w:rsidR="00961044" w:rsidRPr="00AB7E81" w:rsidRDefault="00961044" w:rsidP="0042240D">
      <w:pPr>
        <w:spacing w:after="0"/>
        <w:jc w:val="right"/>
        <w:rPr>
          <w:rFonts w:ascii="Times New Roman" w:hAnsi="Times New Roman"/>
        </w:rPr>
      </w:pPr>
      <w:r w:rsidRPr="00AB7E81">
        <w:rPr>
          <w:rFonts w:ascii="Times New Roman" w:hAnsi="Times New Roman"/>
        </w:rPr>
        <w:t xml:space="preserve"> об исполнении бюджета </w:t>
      </w:r>
      <w:r>
        <w:rPr>
          <w:rFonts w:ascii="Times New Roman" w:hAnsi="Times New Roman"/>
        </w:rPr>
        <w:t xml:space="preserve">сельского </w:t>
      </w:r>
    </w:p>
    <w:p w:rsidR="00961044" w:rsidRPr="00AB7E81" w:rsidRDefault="00961044" w:rsidP="0042240D">
      <w:pPr>
        <w:spacing w:after="0"/>
        <w:jc w:val="right"/>
        <w:rPr>
          <w:rFonts w:ascii="Times New Roman" w:hAnsi="Times New Roman"/>
        </w:rPr>
      </w:pPr>
      <w:r w:rsidRPr="00AB7E81">
        <w:rPr>
          <w:rFonts w:ascii="Times New Roman" w:hAnsi="Times New Roman"/>
        </w:rPr>
        <w:t>поселения «</w:t>
      </w:r>
      <w:r>
        <w:rPr>
          <w:rFonts w:ascii="Times New Roman" w:hAnsi="Times New Roman"/>
        </w:rPr>
        <w:t xml:space="preserve">Гавровская волость </w:t>
      </w:r>
      <w:r w:rsidRPr="00AB7E81">
        <w:rPr>
          <w:rFonts w:ascii="Times New Roman" w:hAnsi="Times New Roman"/>
        </w:rPr>
        <w:t xml:space="preserve">» за 2023 год » </w:t>
      </w:r>
    </w:p>
    <w:p w:rsidR="00961044" w:rsidRPr="00AB7E81" w:rsidRDefault="00961044" w:rsidP="0042240D">
      <w:pPr>
        <w:spacing w:after="0"/>
        <w:ind w:left="5760"/>
      </w:pPr>
      <w:r w:rsidRPr="00AB7E81">
        <w:rPr>
          <w:rFonts w:ascii="Times New Roman" w:hAnsi="Times New Roman"/>
        </w:rPr>
        <w:t>от</w:t>
      </w:r>
      <w:r>
        <w:rPr>
          <w:rFonts w:ascii="Times New Roman" w:hAnsi="Times New Roman"/>
        </w:rPr>
        <w:t>14.06.2024</w:t>
      </w:r>
      <w:r w:rsidRPr="00AB7E81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86</w:t>
      </w:r>
    </w:p>
    <w:p w:rsidR="00961044" w:rsidRPr="0020000E" w:rsidRDefault="00961044" w:rsidP="0042240D">
      <w:pPr>
        <w:jc w:val="right"/>
        <w:rPr>
          <w:highlight w:val="yellow"/>
        </w:rPr>
      </w:pPr>
    </w:p>
    <w:p w:rsidR="00961044" w:rsidRPr="00E66555" w:rsidRDefault="00961044" w:rsidP="0042240D">
      <w:pPr>
        <w:jc w:val="right"/>
      </w:pPr>
    </w:p>
    <w:p w:rsidR="00961044" w:rsidRPr="00AB7E81" w:rsidRDefault="00961044" w:rsidP="00AB7E81">
      <w:pPr>
        <w:jc w:val="center"/>
        <w:rPr>
          <w:rFonts w:ascii="Times New Roman" w:hAnsi="Times New Roman"/>
          <w:b/>
        </w:rPr>
      </w:pPr>
      <w:r w:rsidRPr="00AB7E81">
        <w:rPr>
          <w:rFonts w:ascii="Times New Roman" w:hAnsi="Times New Roman"/>
          <w:b/>
          <w:sz w:val="26"/>
          <w:szCs w:val="26"/>
        </w:rPr>
        <w:t xml:space="preserve">Расходование средств из резервного фонда района  </w:t>
      </w:r>
      <w:r w:rsidRPr="00AB7E81">
        <w:rPr>
          <w:rFonts w:ascii="Times New Roman" w:hAnsi="Times New Roman"/>
          <w:b/>
        </w:rPr>
        <w:t xml:space="preserve">                                       </w:t>
      </w:r>
    </w:p>
    <w:p w:rsidR="00961044" w:rsidRPr="00AB7E81" w:rsidRDefault="00961044" w:rsidP="00AB7E81">
      <w:pPr>
        <w:rPr>
          <w:rFonts w:ascii="Times New Roman" w:hAnsi="Times New Roman"/>
        </w:rPr>
      </w:pPr>
      <w:r w:rsidRPr="00AB7E8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(рубли)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"/>
        <w:gridCol w:w="5285"/>
        <w:gridCol w:w="3022"/>
      </w:tblGrid>
      <w:tr w:rsidR="00961044" w:rsidRPr="00EE7A56" w:rsidTr="004B75C9">
        <w:trPr>
          <w:trHeight w:val="575"/>
        </w:trPr>
        <w:tc>
          <w:tcPr>
            <w:tcW w:w="1078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5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</w:rPr>
            </w:pPr>
          </w:p>
          <w:p w:rsidR="00961044" w:rsidRPr="00EE7A56" w:rsidRDefault="00961044" w:rsidP="004B75C9">
            <w:pPr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3022" w:type="dxa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</w:rPr>
            </w:pPr>
          </w:p>
          <w:p w:rsidR="00961044" w:rsidRPr="00EE7A56" w:rsidRDefault="00961044" w:rsidP="004B75C9">
            <w:pPr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сумма</w:t>
            </w:r>
          </w:p>
        </w:tc>
      </w:tr>
      <w:tr w:rsidR="00961044" w:rsidRPr="00EE7A56" w:rsidTr="004B75C9">
        <w:trPr>
          <w:trHeight w:val="302"/>
        </w:trPr>
        <w:tc>
          <w:tcPr>
            <w:tcW w:w="1078" w:type="dxa"/>
          </w:tcPr>
          <w:p w:rsidR="00961044" w:rsidRPr="00EE7A56" w:rsidRDefault="00961044" w:rsidP="00A57CB7">
            <w:pPr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1</w:t>
            </w:r>
          </w:p>
        </w:tc>
        <w:tc>
          <w:tcPr>
            <w:tcW w:w="5285" w:type="dxa"/>
          </w:tcPr>
          <w:p w:rsidR="00961044" w:rsidRPr="00EE7A56" w:rsidRDefault="00961044" w:rsidP="00A57CB7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 xml:space="preserve">Меры  социальной  поддержки. </w:t>
            </w:r>
          </w:p>
        </w:tc>
        <w:tc>
          <w:tcPr>
            <w:tcW w:w="3022" w:type="dxa"/>
          </w:tcPr>
          <w:p w:rsidR="00961044" w:rsidRPr="00EE7A56" w:rsidRDefault="00961044" w:rsidP="00A57CB7">
            <w:pPr>
              <w:jc w:val="both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3000,00</w:t>
            </w:r>
          </w:p>
        </w:tc>
      </w:tr>
      <w:tr w:rsidR="00961044" w:rsidRPr="00EE7A56" w:rsidTr="004B75C9">
        <w:trPr>
          <w:trHeight w:val="519"/>
        </w:trPr>
        <w:tc>
          <w:tcPr>
            <w:tcW w:w="1078" w:type="dxa"/>
          </w:tcPr>
          <w:p w:rsidR="00961044" w:rsidRPr="00EE7A56" w:rsidRDefault="00961044" w:rsidP="00A57CB7">
            <w:pPr>
              <w:jc w:val="center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2</w:t>
            </w:r>
          </w:p>
        </w:tc>
        <w:tc>
          <w:tcPr>
            <w:tcW w:w="5285" w:type="dxa"/>
          </w:tcPr>
          <w:p w:rsidR="00961044" w:rsidRPr="00EE7A56" w:rsidRDefault="00961044" w:rsidP="00A57CB7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Услуги нотариуса</w:t>
            </w:r>
          </w:p>
        </w:tc>
        <w:tc>
          <w:tcPr>
            <w:tcW w:w="3022" w:type="dxa"/>
          </w:tcPr>
          <w:p w:rsidR="00961044" w:rsidRPr="00EE7A56" w:rsidRDefault="00961044" w:rsidP="00A57CB7">
            <w:pPr>
              <w:jc w:val="both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6800,00</w:t>
            </w:r>
          </w:p>
        </w:tc>
      </w:tr>
      <w:tr w:rsidR="00961044" w:rsidRPr="00EE7A56" w:rsidTr="004B75C9">
        <w:trPr>
          <w:trHeight w:val="437"/>
        </w:trPr>
        <w:tc>
          <w:tcPr>
            <w:tcW w:w="1078" w:type="dxa"/>
          </w:tcPr>
          <w:p w:rsidR="00961044" w:rsidRPr="00EE7A56" w:rsidRDefault="00961044" w:rsidP="00A57C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5" w:type="dxa"/>
          </w:tcPr>
          <w:p w:rsidR="00961044" w:rsidRPr="00EE7A56" w:rsidRDefault="00961044" w:rsidP="00A57CB7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  <w:b/>
              </w:rPr>
              <w:t xml:space="preserve">                                           ИТОГО:</w:t>
            </w:r>
          </w:p>
        </w:tc>
        <w:tc>
          <w:tcPr>
            <w:tcW w:w="3022" w:type="dxa"/>
          </w:tcPr>
          <w:p w:rsidR="00961044" w:rsidRPr="00EE7A56" w:rsidRDefault="00961044" w:rsidP="00A57CB7">
            <w:pPr>
              <w:jc w:val="both"/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9800,00</w:t>
            </w:r>
          </w:p>
        </w:tc>
      </w:tr>
    </w:tbl>
    <w:p w:rsidR="00961044" w:rsidRPr="00E66555" w:rsidRDefault="00961044" w:rsidP="0042240D">
      <w:pPr>
        <w:jc w:val="right"/>
      </w:pPr>
    </w:p>
    <w:p w:rsidR="00961044" w:rsidRPr="0042240D" w:rsidRDefault="00961044" w:rsidP="0042240D">
      <w:pPr>
        <w:rPr>
          <w:rFonts w:ascii="Times New Roman" w:hAnsi="Times New Roman"/>
          <w:sz w:val="28"/>
          <w:szCs w:val="28"/>
        </w:rPr>
      </w:pPr>
    </w:p>
    <w:p w:rsidR="00961044" w:rsidRPr="0042240D" w:rsidRDefault="00961044" w:rsidP="0042240D">
      <w:pPr>
        <w:rPr>
          <w:rFonts w:ascii="Times New Roman" w:hAnsi="Times New Roman"/>
        </w:rPr>
      </w:pPr>
    </w:p>
    <w:p w:rsidR="00961044" w:rsidRDefault="00961044" w:rsidP="0042240D"/>
    <w:p w:rsidR="00961044" w:rsidRDefault="00961044" w:rsidP="0042240D"/>
    <w:p w:rsidR="00961044" w:rsidRDefault="00961044" w:rsidP="0042240D"/>
    <w:p w:rsidR="00961044" w:rsidRDefault="00961044" w:rsidP="0042240D"/>
    <w:p w:rsidR="00961044" w:rsidRDefault="00961044" w:rsidP="0042240D"/>
    <w:p w:rsidR="00961044" w:rsidRDefault="00961044" w:rsidP="0042240D"/>
    <w:p w:rsidR="00961044" w:rsidRDefault="00961044" w:rsidP="0042240D"/>
    <w:p w:rsidR="00961044" w:rsidRDefault="00961044" w:rsidP="0042240D"/>
    <w:p w:rsidR="00961044" w:rsidRDefault="00961044" w:rsidP="0042240D"/>
    <w:p w:rsidR="00961044" w:rsidRDefault="00961044" w:rsidP="0042240D">
      <w:r>
        <w:t xml:space="preserve">                                               </w:t>
      </w:r>
    </w:p>
    <w:p w:rsidR="00961044" w:rsidRDefault="00961044" w:rsidP="00F16A0B">
      <w:pPr>
        <w:spacing w:after="0"/>
        <w:jc w:val="right"/>
        <w:rPr>
          <w:rFonts w:ascii="Times New Roman" w:hAnsi="Times New Roman"/>
        </w:rPr>
      </w:pPr>
    </w:p>
    <w:p w:rsidR="00961044" w:rsidRDefault="00961044" w:rsidP="00F16A0B">
      <w:pPr>
        <w:spacing w:after="0"/>
        <w:jc w:val="right"/>
        <w:rPr>
          <w:rFonts w:ascii="Times New Roman" w:hAnsi="Times New Roman"/>
        </w:rPr>
      </w:pPr>
    </w:p>
    <w:p w:rsidR="00961044" w:rsidRPr="00456155" w:rsidRDefault="00961044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Приложение № 6 </w:t>
      </w:r>
    </w:p>
    <w:p w:rsidR="00961044" w:rsidRPr="00456155" w:rsidRDefault="00961044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>к решению Собрания депутатов Пыталовского округа</w:t>
      </w:r>
    </w:p>
    <w:p w:rsidR="00961044" w:rsidRPr="00456155" w:rsidRDefault="00961044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«Об утверждении годового отчета</w:t>
      </w:r>
    </w:p>
    <w:p w:rsidR="00961044" w:rsidRPr="00456155" w:rsidRDefault="00961044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об исполнении бюджета </w:t>
      </w:r>
      <w:r>
        <w:rPr>
          <w:rFonts w:ascii="Times New Roman" w:hAnsi="Times New Roman"/>
        </w:rPr>
        <w:t xml:space="preserve">сельского поселения  </w:t>
      </w:r>
      <w:r w:rsidRPr="00456155">
        <w:rPr>
          <w:rFonts w:ascii="Times New Roman" w:hAnsi="Times New Roman"/>
        </w:rPr>
        <w:t xml:space="preserve"> </w:t>
      </w:r>
    </w:p>
    <w:p w:rsidR="00961044" w:rsidRPr="00456155" w:rsidRDefault="00961044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>«</w:t>
      </w:r>
      <w:r>
        <w:rPr>
          <w:rFonts w:ascii="Times New Roman" w:hAnsi="Times New Roman"/>
        </w:rPr>
        <w:t>Гавровская волость</w:t>
      </w:r>
      <w:r w:rsidRPr="00456155">
        <w:rPr>
          <w:rFonts w:ascii="Times New Roman" w:hAnsi="Times New Roman"/>
        </w:rPr>
        <w:t xml:space="preserve">» за 2023 год » </w:t>
      </w:r>
    </w:p>
    <w:p w:rsidR="00961044" w:rsidRPr="00456155" w:rsidRDefault="00961044" w:rsidP="00F16A0B">
      <w:pPr>
        <w:spacing w:after="0"/>
        <w:ind w:left="5760"/>
      </w:pPr>
      <w:r>
        <w:rPr>
          <w:rFonts w:ascii="Times New Roman" w:hAnsi="Times New Roman"/>
        </w:rPr>
        <w:t>о</w:t>
      </w:r>
      <w:r w:rsidRPr="00456155">
        <w:rPr>
          <w:rFonts w:ascii="Times New Roman" w:hAnsi="Times New Roman"/>
        </w:rPr>
        <w:t>т</w:t>
      </w:r>
      <w:r>
        <w:rPr>
          <w:rFonts w:ascii="Times New Roman" w:hAnsi="Times New Roman"/>
        </w:rPr>
        <w:t>14.06.2024</w:t>
      </w:r>
      <w:r w:rsidRPr="00456155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 xml:space="preserve"> 86</w:t>
      </w:r>
    </w:p>
    <w:p w:rsidR="00961044" w:rsidRDefault="00961044" w:rsidP="0042240D"/>
    <w:p w:rsidR="00961044" w:rsidRDefault="00961044" w:rsidP="0042240D"/>
    <w:p w:rsidR="00961044" w:rsidRPr="00456155" w:rsidRDefault="00961044" w:rsidP="0042240D">
      <w:pPr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                                                          Структура  муниципального долга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840"/>
        <w:gridCol w:w="1841"/>
        <w:gridCol w:w="1435"/>
        <w:gridCol w:w="1522"/>
        <w:gridCol w:w="1841"/>
      </w:tblGrid>
      <w:tr w:rsidR="00961044" w:rsidRPr="00EE7A56" w:rsidTr="004B75C9">
        <w:tc>
          <w:tcPr>
            <w:tcW w:w="1498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Виды долговых обязательств</w:t>
            </w:r>
          </w:p>
        </w:tc>
        <w:tc>
          <w:tcPr>
            <w:tcW w:w="971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Величина муниципального долга на 1 января 2023 года</w:t>
            </w:r>
          </w:p>
        </w:tc>
        <w:tc>
          <w:tcPr>
            <w:tcW w:w="757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Объем привлечения за 2023 год</w:t>
            </w:r>
          </w:p>
        </w:tc>
        <w:tc>
          <w:tcPr>
            <w:tcW w:w="803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Объем погашения за 2023 год</w:t>
            </w:r>
          </w:p>
        </w:tc>
        <w:tc>
          <w:tcPr>
            <w:tcW w:w="971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Величина муниципального долга на 1 января 2024 года</w:t>
            </w:r>
          </w:p>
        </w:tc>
      </w:tr>
      <w:tr w:rsidR="00961044" w:rsidRPr="00EE7A56" w:rsidTr="004B75C9">
        <w:trPr>
          <w:trHeight w:val="151"/>
        </w:trPr>
        <w:tc>
          <w:tcPr>
            <w:tcW w:w="1498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Кредиты кредитных организаций</w:t>
            </w:r>
          </w:p>
        </w:tc>
        <w:tc>
          <w:tcPr>
            <w:tcW w:w="971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  <w:tc>
          <w:tcPr>
            <w:tcW w:w="757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  <w:tc>
          <w:tcPr>
            <w:tcW w:w="803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  <w:tc>
          <w:tcPr>
            <w:tcW w:w="971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</w:tr>
      <w:tr w:rsidR="00961044" w:rsidRPr="00EE7A56" w:rsidTr="004B75C9">
        <w:trPr>
          <w:trHeight w:val="327"/>
        </w:trPr>
        <w:tc>
          <w:tcPr>
            <w:tcW w:w="1498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Бюджетные кредиты на пополнение остатков средств на счете местного бюджета</w:t>
            </w:r>
          </w:p>
        </w:tc>
        <w:tc>
          <w:tcPr>
            <w:tcW w:w="971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  <w:tc>
          <w:tcPr>
            <w:tcW w:w="757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  <w:tc>
          <w:tcPr>
            <w:tcW w:w="803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  <w:tc>
          <w:tcPr>
            <w:tcW w:w="971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</w:tr>
      <w:tr w:rsidR="00961044" w:rsidRPr="00EE7A56" w:rsidTr="004B75C9">
        <w:trPr>
          <w:trHeight w:val="423"/>
        </w:trPr>
        <w:tc>
          <w:tcPr>
            <w:tcW w:w="1498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71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  <w:tc>
          <w:tcPr>
            <w:tcW w:w="757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  <w:tc>
          <w:tcPr>
            <w:tcW w:w="803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  <w:tc>
          <w:tcPr>
            <w:tcW w:w="971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</w:tr>
      <w:tr w:rsidR="00961044" w:rsidRPr="00EE7A56" w:rsidTr="004B75C9">
        <w:tc>
          <w:tcPr>
            <w:tcW w:w="1498" w:type="pct"/>
          </w:tcPr>
          <w:p w:rsidR="00961044" w:rsidRPr="00EE7A56" w:rsidRDefault="00961044" w:rsidP="004B75C9">
            <w:pPr>
              <w:rPr>
                <w:rFonts w:ascii="Times New Roman" w:hAnsi="Times New Roman"/>
                <w:szCs w:val="20"/>
              </w:rPr>
            </w:pPr>
            <w:r w:rsidRPr="00EE7A56">
              <w:rPr>
                <w:rFonts w:ascii="Times New Roman" w:hAnsi="Times New Roman"/>
              </w:rPr>
              <w:t>Объем заимствований,</w:t>
            </w:r>
          </w:p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 xml:space="preserve"> итого</w:t>
            </w:r>
          </w:p>
        </w:tc>
        <w:tc>
          <w:tcPr>
            <w:tcW w:w="971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  <w:tc>
          <w:tcPr>
            <w:tcW w:w="757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  <w:tc>
          <w:tcPr>
            <w:tcW w:w="803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  <w:tc>
          <w:tcPr>
            <w:tcW w:w="971" w:type="pct"/>
          </w:tcPr>
          <w:p w:rsidR="00961044" w:rsidRPr="00EE7A56" w:rsidRDefault="00961044" w:rsidP="004B75C9">
            <w:pPr>
              <w:rPr>
                <w:rFonts w:ascii="Times New Roman" w:hAnsi="Times New Roman"/>
              </w:rPr>
            </w:pPr>
            <w:r w:rsidRPr="00EE7A56">
              <w:rPr>
                <w:rFonts w:ascii="Times New Roman" w:hAnsi="Times New Roman"/>
              </w:rPr>
              <w:t>0</w:t>
            </w:r>
          </w:p>
        </w:tc>
      </w:tr>
    </w:tbl>
    <w:p w:rsidR="00961044" w:rsidRDefault="00961044"/>
    <w:p w:rsidR="00961044" w:rsidRDefault="00961044"/>
    <w:p w:rsidR="00961044" w:rsidRDefault="00961044"/>
    <w:p w:rsidR="00961044" w:rsidRDefault="00961044"/>
    <w:p w:rsidR="00961044" w:rsidRDefault="00961044"/>
    <w:p w:rsidR="00961044" w:rsidRDefault="00961044"/>
    <w:p w:rsidR="00961044" w:rsidRDefault="00961044"/>
    <w:p w:rsidR="00961044" w:rsidRDefault="00961044" w:rsidP="00F16A0B">
      <w:pPr>
        <w:spacing w:after="0"/>
        <w:jc w:val="right"/>
        <w:rPr>
          <w:rFonts w:ascii="Times New Roman" w:hAnsi="Times New Roman"/>
        </w:rPr>
      </w:pPr>
    </w:p>
    <w:p w:rsidR="00961044" w:rsidRDefault="00961044" w:rsidP="00F16A0B">
      <w:pPr>
        <w:spacing w:after="0"/>
        <w:jc w:val="right"/>
        <w:rPr>
          <w:rFonts w:ascii="Times New Roman" w:hAnsi="Times New Roman"/>
        </w:rPr>
      </w:pPr>
    </w:p>
    <w:p w:rsidR="00961044" w:rsidRPr="00456155" w:rsidRDefault="00961044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Приложение № 7 </w:t>
      </w:r>
    </w:p>
    <w:p w:rsidR="00961044" w:rsidRPr="00456155" w:rsidRDefault="00961044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>к решению Собрания депутатов Пыталовского округа</w:t>
      </w:r>
    </w:p>
    <w:p w:rsidR="00961044" w:rsidRPr="00456155" w:rsidRDefault="00961044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  «Об утверждении годового отчета</w:t>
      </w:r>
    </w:p>
    <w:p w:rsidR="00961044" w:rsidRPr="00456155" w:rsidRDefault="00961044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 xml:space="preserve"> об исполнении бюджета </w:t>
      </w:r>
      <w:r>
        <w:rPr>
          <w:rFonts w:ascii="Times New Roman" w:hAnsi="Times New Roman"/>
        </w:rPr>
        <w:t xml:space="preserve">сельского </w:t>
      </w:r>
    </w:p>
    <w:p w:rsidR="00961044" w:rsidRPr="00456155" w:rsidRDefault="00961044" w:rsidP="00F16A0B">
      <w:pPr>
        <w:spacing w:after="0"/>
        <w:jc w:val="right"/>
        <w:rPr>
          <w:rFonts w:ascii="Times New Roman" w:hAnsi="Times New Roman"/>
        </w:rPr>
      </w:pPr>
      <w:r w:rsidRPr="00456155">
        <w:rPr>
          <w:rFonts w:ascii="Times New Roman" w:hAnsi="Times New Roman"/>
        </w:rPr>
        <w:t>поселения «</w:t>
      </w:r>
      <w:r>
        <w:rPr>
          <w:rFonts w:ascii="Times New Roman" w:hAnsi="Times New Roman"/>
        </w:rPr>
        <w:t xml:space="preserve">Гавровская волость </w:t>
      </w:r>
      <w:r w:rsidRPr="00456155">
        <w:rPr>
          <w:rFonts w:ascii="Times New Roman" w:hAnsi="Times New Roman"/>
        </w:rPr>
        <w:t xml:space="preserve">» за 2023 год » </w:t>
      </w:r>
    </w:p>
    <w:p w:rsidR="00961044" w:rsidRPr="00456155" w:rsidRDefault="00961044" w:rsidP="00F16A0B">
      <w:pPr>
        <w:spacing w:after="0"/>
        <w:ind w:left="5760"/>
      </w:pPr>
      <w:r w:rsidRPr="00456155">
        <w:rPr>
          <w:rFonts w:ascii="Times New Roman" w:hAnsi="Times New Roman"/>
        </w:rPr>
        <w:t>от</w:t>
      </w:r>
      <w:r>
        <w:rPr>
          <w:rFonts w:ascii="Times New Roman" w:hAnsi="Times New Roman"/>
        </w:rPr>
        <w:t>14.06.2024</w:t>
      </w:r>
      <w:r w:rsidRPr="00456155">
        <w:rPr>
          <w:rFonts w:ascii="Times New Roman" w:hAnsi="Times New Roman"/>
        </w:rPr>
        <w:t xml:space="preserve"> г.  №</w:t>
      </w:r>
      <w:r>
        <w:rPr>
          <w:rFonts w:ascii="Times New Roman" w:hAnsi="Times New Roman"/>
        </w:rPr>
        <w:t>86</w:t>
      </w:r>
    </w:p>
    <w:tbl>
      <w:tblPr>
        <w:tblW w:w="10348" w:type="dxa"/>
        <w:tblInd w:w="108" w:type="dxa"/>
        <w:tblLook w:val="00A0"/>
      </w:tblPr>
      <w:tblGrid>
        <w:gridCol w:w="2977"/>
        <w:gridCol w:w="903"/>
        <w:gridCol w:w="656"/>
        <w:gridCol w:w="710"/>
        <w:gridCol w:w="991"/>
        <w:gridCol w:w="634"/>
        <w:gridCol w:w="926"/>
        <w:gridCol w:w="807"/>
        <w:gridCol w:w="1461"/>
        <w:gridCol w:w="136"/>
        <w:gridCol w:w="147"/>
      </w:tblGrid>
      <w:tr w:rsidR="00961044" w:rsidRPr="00EE7A56" w:rsidTr="004B75C9">
        <w:trPr>
          <w:gridAfter w:val="2"/>
          <w:wAfter w:w="283" w:type="dxa"/>
          <w:trHeight w:val="552"/>
        </w:trPr>
        <w:tc>
          <w:tcPr>
            <w:tcW w:w="100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Hlk161320274"/>
            <w:r w:rsidRPr="00EE7A56">
              <w:rPr>
                <w:rFonts w:ascii="Times New Roman" w:hAnsi="Times New Roman"/>
                <w:b/>
                <w:bCs/>
              </w:rPr>
              <w:t xml:space="preserve">Исполнение муниципальных программ, финансируемых из бюджета </w:t>
            </w:r>
          </w:p>
        </w:tc>
      </w:tr>
      <w:bookmarkEnd w:id="0"/>
      <w:tr w:rsidR="00961044" w:rsidRPr="00EE7A56" w:rsidTr="004B75C9">
        <w:trPr>
          <w:trHeight w:val="300"/>
        </w:trPr>
        <w:tc>
          <w:tcPr>
            <w:tcW w:w="100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044" w:rsidRPr="00EE7A56" w:rsidRDefault="00961044" w:rsidP="004B75C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61044" w:rsidRPr="00EE7A56" w:rsidTr="004B75C9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044" w:rsidRPr="00EE7A56" w:rsidRDefault="00961044" w:rsidP="004B75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61044" w:rsidRPr="00EE7A56" w:rsidRDefault="00961044" w:rsidP="004B75C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Align w:val="center"/>
          </w:tcPr>
          <w:p w:rsidR="00961044" w:rsidRPr="00EE7A56" w:rsidRDefault="00961044" w:rsidP="004B75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044" w:rsidRPr="00EE7A56" w:rsidTr="00EE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E7A56" w:rsidRDefault="00961044" w:rsidP="004226E5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E7A56" w:rsidRDefault="00961044" w:rsidP="004226E5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E7A56" w:rsidRDefault="00961044" w:rsidP="004226E5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 xml:space="preserve">Утверждено первоначальной редакцией решения о бюджете на 2023 год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Утверждено окончательной  редакцией решения о бюджете на 2023 год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sz w:val="16"/>
                <w:szCs w:val="16"/>
              </w:rPr>
              <w:t>Фактически исполнено за  2023 год</w:t>
            </w:r>
          </w:p>
        </w:tc>
      </w:tr>
      <w:tr w:rsidR="00961044" w:rsidRPr="00EE7A56" w:rsidTr="00EE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044" w:rsidRPr="00EE7A56" w:rsidRDefault="00961044" w:rsidP="00EE7A5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в рамках муниципальной программы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61044" w:rsidRPr="00EE7A56" w:rsidRDefault="00961044" w:rsidP="00EE7A5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044" w:rsidRPr="00EE7A56" w:rsidRDefault="00961044" w:rsidP="00EE7A5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5 204 160,00</w:t>
            </w:r>
          </w:p>
        </w:tc>
        <w:tc>
          <w:tcPr>
            <w:tcW w:w="1733" w:type="dxa"/>
            <w:gridSpan w:val="2"/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7 841 083,15</w:t>
            </w:r>
          </w:p>
        </w:tc>
        <w:tc>
          <w:tcPr>
            <w:tcW w:w="1597" w:type="dxa"/>
            <w:gridSpan w:val="2"/>
            <w:tcBorders>
              <w:left w:val="nil"/>
            </w:tcBorders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7 166 891,17</w:t>
            </w:r>
          </w:p>
        </w:tc>
      </w:tr>
      <w:tr w:rsidR="00961044" w:rsidRPr="00EE7A56" w:rsidTr="00EE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61044" w:rsidRPr="00EE7A56" w:rsidRDefault="00961044" w:rsidP="003A1690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«Социально-экономическое развитие сельского поселения «Гавровская волость» на 2023 год и на плановый период 2024-2025 годов»</w:t>
            </w:r>
          </w:p>
        </w:tc>
        <w:tc>
          <w:tcPr>
            <w:tcW w:w="1366" w:type="dxa"/>
            <w:gridSpan w:val="2"/>
            <w:tcBorders>
              <w:bottom w:val="nil"/>
            </w:tcBorders>
            <w:vAlign w:val="center"/>
          </w:tcPr>
          <w:p w:rsidR="00961044" w:rsidRPr="00EE7A56" w:rsidRDefault="00961044" w:rsidP="003A1690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1625" w:type="dxa"/>
            <w:gridSpan w:val="2"/>
            <w:tcBorders>
              <w:left w:val="nil"/>
              <w:bottom w:val="nil"/>
              <w:right w:val="nil"/>
            </w:tcBorders>
          </w:tcPr>
          <w:p w:rsidR="00961044" w:rsidRPr="00EE7A56" w:rsidRDefault="00961044" w:rsidP="003A16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3A1690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5 204 160,00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7 841 083,15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7 166 891,17</w:t>
            </w:r>
          </w:p>
        </w:tc>
      </w:tr>
      <w:tr w:rsidR="00961044" w:rsidRPr="00EE7A56" w:rsidTr="00EE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vAlign w:val="center"/>
          </w:tcPr>
          <w:p w:rsidR="00961044" w:rsidRPr="00EE7A56" w:rsidRDefault="00961044" w:rsidP="003A169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муниципальной программы «Комплексное развитие системы коммунальной инфраструктуры и благоустройства территории сельского поселения «Гавровская волость»»</w:t>
            </w: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961044" w:rsidRPr="00EE7A56" w:rsidRDefault="00961044" w:rsidP="003A1690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1625" w:type="dxa"/>
            <w:gridSpan w:val="2"/>
            <w:tcBorders>
              <w:left w:val="nil"/>
            </w:tcBorders>
          </w:tcPr>
          <w:p w:rsidR="00961044" w:rsidRPr="00EE7A56" w:rsidRDefault="00961044" w:rsidP="003A16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3A1690">
            <w:pPr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985 968,00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1 371 354,08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1 362 287,63</w:t>
            </w:r>
          </w:p>
        </w:tc>
      </w:tr>
      <w:tr w:rsidR="00961044" w:rsidRPr="00EE7A56" w:rsidTr="00EE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044" w:rsidRPr="00EE7A56" w:rsidRDefault="00961044" w:rsidP="003A169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муниципальной программы «Патриотическое воспитание граждан и социальная поддержка отдельных категорий граждан в сельском поселении «Гавровская волость»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1044" w:rsidRPr="00EE7A56" w:rsidRDefault="00961044" w:rsidP="003A169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1044" w:rsidRPr="00EE7A56" w:rsidRDefault="00961044" w:rsidP="003A16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3A169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209 385,57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206 385,57</w:t>
            </w:r>
          </w:p>
        </w:tc>
      </w:tr>
      <w:tr w:rsidR="00961044" w:rsidRPr="00EE7A56" w:rsidTr="00EE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044" w:rsidRPr="00EE7A56" w:rsidRDefault="00961044" w:rsidP="003A169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муниципальной программы «Обеспечение безопасности граждан на территории сельского поселения «Гавровская волость»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1044" w:rsidRPr="00EE7A56" w:rsidRDefault="00961044" w:rsidP="003A169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01 3 00 00000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1044" w:rsidRPr="00EE7A56" w:rsidRDefault="00961044" w:rsidP="003A16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3A169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844 000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1 276 147,85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696 766,00</w:t>
            </w:r>
          </w:p>
        </w:tc>
      </w:tr>
      <w:tr w:rsidR="00961044" w:rsidRPr="00EE7A56" w:rsidTr="00EE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044" w:rsidRPr="00EE7A56" w:rsidRDefault="00961044" w:rsidP="003A169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муниципальной программы «Обеспечение функционирования администрации сельского поселения «Гавровская волость»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1044" w:rsidRPr="00EE7A56" w:rsidRDefault="00961044" w:rsidP="003A169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01 5 00 00000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1044" w:rsidRPr="00EE7A56" w:rsidRDefault="00961044" w:rsidP="003A169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3A169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2 726 000,00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3 410 994,91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3 328 269,17</w:t>
            </w:r>
          </w:p>
        </w:tc>
      </w:tr>
      <w:tr w:rsidR="00961044" w:rsidRPr="00EE7A56" w:rsidTr="00EE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961044" w:rsidRPr="00EE7A56" w:rsidRDefault="00961044" w:rsidP="003A169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1044" w:rsidRPr="00EE7A56" w:rsidRDefault="00961044" w:rsidP="003A169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01 6 00 00000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1044" w:rsidRPr="00EE7A56" w:rsidRDefault="00961044" w:rsidP="003A1690">
            <w:pPr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264 192,00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275 200,00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275 200,00</w:t>
            </w:r>
          </w:p>
        </w:tc>
      </w:tr>
      <w:tr w:rsidR="00961044" w:rsidRPr="00EE7A56" w:rsidTr="00EE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961044" w:rsidRPr="00EE7A56" w:rsidRDefault="00961044" w:rsidP="00EE7A56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муниципальной программы «Развитие институтов общественного самоуправления»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1044" w:rsidRPr="00EE7A56" w:rsidRDefault="00961044" w:rsidP="00EE7A56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01 7 00 00000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1044" w:rsidRPr="00EE7A56" w:rsidRDefault="00961044" w:rsidP="00EE7A5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152 000,00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1 290 000,74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</w:tcPr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1 290 000,00</w:t>
            </w:r>
          </w:p>
        </w:tc>
      </w:tr>
      <w:tr w:rsidR="00961044" w:rsidRPr="00EE7A56" w:rsidTr="00EE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муниципальной программы "Содействие занятости населения"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01 8 00 00000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8 000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7 982,80</w:t>
            </w:r>
          </w:p>
        </w:tc>
      </w:tr>
      <w:tr w:rsidR="00961044" w:rsidRPr="00EE7A56" w:rsidTr="00EE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 программные  расходы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90 9 00 00000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105 640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141 312,78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A56">
              <w:rPr>
                <w:rFonts w:ascii="Times New Roman" w:hAnsi="Times New Roman"/>
                <w:color w:val="000000"/>
                <w:sz w:val="16"/>
                <w:szCs w:val="16"/>
              </w:rPr>
              <w:t>115 440,00</w:t>
            </w:r>
          </w:p>
        </w:tc>
      </w:tr>
      <w:tr w:rsidR="00961044" w:rsidRPr="00EE7A56" w:rsidTr="00EE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3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044" w:rsidRPr="00EE7A56" w:rsidRDefault="00961044" w:rsidP="003A1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61044" w:rsidRPr="00EE7A56" w:rsidRDefault="00961044" w:rsidP="003A1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1044" w:rsidRPr="00EE7A56" w:rsidRDefault="00961044" w:rsidP="003A169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5 309 800,00</w:t>
            </w:r>
          </w:p>
        </w:tc>
        <w:tc>
          <w:tcPr>
            <w:tcW w:w="1733" w:type="dxa"/>
            <w:gridSpan w:val="2"/>
            <w:tcBorders>
              <w:top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7 982 395,93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</w:tcBorders>
          </w:tcPr>
          <w:p w:rsidR="00961044" w:rsidRPr="00EE7A56" w:rsidRDefault="00961044" w:rsidP="00EE7A5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E7A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7282331,17</w:t>
            </w:r>
          </w:p>
        </w:tc>
      </w:tr>
    </w:tbl>
    <w:p w:rsidR="00961044" w:rsidRPr="00041558" w:rsidRDefault="00961044">
      <w:pPr>
        <w:rPr>
          <w:rFonts w:ascii="Times New Roman" w:hAnsi="Times New Roman"/>
          <w:sz w:val="16"/>
          <w:szCs w:val="16"/>
        </w:rPr>
      </w:pPr>
    </w:p>
    <w:sectPr w:rsidR="00961044" w:rsidRPr="00041558" w:rsidSect="0020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BA1"/>
    <w:rsid w:val="00033269"/>
    <w:rsid w:val="00036786"/>
    <w:rsid w:val="00041558"/>
    <w:rsid w:val="000430F6"/>
    <w:rsid w:val="00056748"/>
    <w:rsid w:val="00060A90"/>
    <w:rsid w:val="00060E14"/>
    <w:rsid w:val="00082F98"/>
    <w:rsid w:val="000C6C59"/>
    <w:rsid w:val="000E3FB3"/>
    <w:rsid w:val="00147008"/>
    <w:rsid w:val="001548F8"/>
    <w:rsid w:val="001841A9"/>
    <w:rsid w:val="00191DC4"/>
    <w:rsid w:val="00193498"/>
    <w:rsid w:val="001A3110"/>
    <w:rsid w:val="001A4BB3"/>
    <w:rsid w:val="001B11B4"/>
    <w:rsid w:val="001B1499"/>
    <w:rsid w:val="001B405A"/>
    <w:rsid w:val="0020000E"/>
    <w:rsid w:val="0020665F"/>
    <w:rsid w:val="00215EB0"/>
    <w:rsid w:val="0021683D"/>
    <w:rsid w:val="00291FCE"/>
    <w:rsid w:val="002A4C29"/>
    <w:rsid w:val="002B54D7"/>
    <w:rsid w:val="002D6E23"/>
    <w:rsid w:val="003108BA"/>
    <w:rsid w:val="003616E6"/>
    <w:rsid w:val="00376EC8"/>
    <w:rsid w:val="0039720A"/>
    <w:rsid w:val="003A1690"/>
    <w:rsid w:val="003B5264"/>
    <w:rsid w:val="003D52C5"/>
    <w:rsid w:val="003E190C"/>
    <w:rsid w:val="003E19F9"/>
    <w:rsid w:val="003E5BC0"/>
    <w:rsid w:val="00411AF9"/>
    <w:rsid w:val="0042240D"/>
    <w:rsid w:val="004226E5"/>
    <w:rsid w:val="004277D8"/>
    <w:rsid w:val="004357CF"/>
    <w:rsid w:val="00456155"/>
    <w:rsid w:val="00456FE6"/>
    <w:rsid w:val="0047396D"/>
    <w:rsid w:val="00474DD3"/>
    <w:rsid w:val="00497340"/>
    <w:rsid w:val="004B1BA1"/>
    <w:rsid w:val="004B2731"/>
    <w:rsid w:val="004B49D8"/>
    <w:rsid w:val="004B75C9"/>
    <w:rsid w:val="004E11EB"/>
    <w:rsid w:val="004F35A1"/>
    <w:rsid w:val="005142D0"/>
    <w:rsid w:val="005221B5"/>
    <w:rsid w:val="00543E27"/>
    <w:rsid w:val="00560F72"/>
    <w:rsid w:val="005B21E8"/>
    <w:rsid w:val="005D6D6C"/>
    <w:rsid w:val="005E2F43"/>
    <w:rsid w:val="005E31DB"/>
    <w:rsid w:val="005F1932"/>
    <w:rsid w:val="0060560F"/>
    <w:rsid w:val="006270F3"/>
    <w:rsid w:val="00664B4F"/>
    <w:rsid w:val="006E40AC"/>
    <w:rsid w:val="007271A0"/>
    <w:rsid w:val="00792C97"/>
    <w:rsid w:val="007A13F2"/>
    <w:rsid w:val="007A50AA"/>
    <w:rsid w:val="007B3E19"/>
    <w:rsid w:val="007C664A"/>
    <w:rsid w:val="007E5D45"/>
    <w:rsid w:val="008304FC"/>
    <w:rsid w:val="008344BE"/>
    <w:rsid w:val="00860213"/>
    <w:rsid w:val="008649A9"/>
    <w:rsid w:val="00867DE7"/>
    <w:rsid w:val="008864EC"/>
    <w:rsid w:val="00892A5E"/>
    <w:rsid w:val="008C040E"/>
    <w:rsid w:val="008C3E4D"/>
    <w:rsid w:val="008C7EA8"/>
    <w:rsid w:val="008D7C60"/>
    <w:rsid w:val="00916C91"/>
    <w:rsid w:val="00931D5C"/>
    <w:rsid w:val="009568CB"/>
    <w:rsid w:val="00961044"/>
    <w:rsid w:val="00962A32"/>
    <w:rsid w:val="00963422"/>
    <w:rsid w:val="009816F0"/>
    <w:rsid w:val="00982F04"/>
    <w:rsid w:val="009A49D0"/>
    <w:rsid w:val="009C5484"/>
    <w:rsid w:val="009E067B"/>
    <w:rsid w:val="009F7BB1"/>
    <w:rsid w:val="00A0194F"/>
    <w:rsid w:val="00A21E92"/>
    <w:rsid w:val="00A24796"/>
    <w:rsid w:val="00A43F17"/>
    <w:rsid w:val="00A57CB7"/>
    <w:rsid w:val="00A62433"/>
    <w:rsid w:val="00A65A8C"/>
    <w:rsid w:val="00A6655C"/>
    <w:rsid w:val="00A70352"/>
    <w:rsid w:val="00AA2369"/>
    <w:rsid w:val="00AB7E81"/>
    <w:rsid w:val="00AE219F"/>
    <w:rsid w:val="00B02DF4"/>
    <w:rsid w:val="00B059FD"/>
    <w:rsid w:val="00B30C29"/>
    <w:rsid w:val="00B33201"/>
    <w:rsid w:val="00B45215"/>
    <w:rsid w:val="00B54F10"/>
    <w:rsid w:val="00B73078"/>
    <w:rsid w:val="00B75D9C"/>
    <w:rsid w:val="00BB3B3D"/>
    <w:rsid w:val="00BF6BF5"/>
    <w:rsid w:val="00C22B5F"/>
    <w:rsid w:val="00C23A4E"/>
    <w:rsid w:val="00C84B9D"/>
    <w:rsid w:val="00CB2827"/>
    <w:rsid w:val="00CD642A"/>
    <w:rsid w:val="00CF6B36"/>
    <w:rsid w:val="00D017D8"/>
    <w:rsid w:val="00D12606"/>
    <w:rsid w:val="00D2063F"/>
    <w:rsid w:val="00D25413"/>
    <w:rsid w:val="00D462E0"/>
    <w:rsid w:val="00D50229"/>
    <w:rsid w:val="00D7214E"/>
    <w:rsid w:val="00D737AD"/>
    <w:rsid w:val="00D82F17"/>
    <w:rsid w:val="00D85053"/>
    <w:rsid w:val="00D87A3E"/>
    <w:rsid w:val="00DA781A"/>
    <w:rsid w:val="00DA79CA"/>
    <w:rsid w:val="00DE3C95"/>
    <w:rsid w:val="00DE6581"/>
    <w:rsid w:val="00DF68E1"/>
    <w:rsid w:val="00E13F4D"/>
    <w:rsid w:val="00E303A2"/>
    <w:rsid w:val="00E3118A"/>
    <w:rsid w:val="00E66555"/>
    <w:rsid w:val="00E80649"/>
    <w:rsid w:val="00E85B88"/>
    <w:rsid w:val="00E8653A"/>
    <w:rsid w:val="00EB4E07"/>
    <w:rsid w:val="00EC311F"/>
    <w:rsid w:val="00EE7A56"/>
    <w:rsid w:val="00F16A0B"/>
    <w:rsid w:val="00F23C03"/>
    <w:rsid w:val="00F5729D"/>
    <w:rsid w:val="00F57D6C"/>
    <w:rsid w:val="00FA66F7"/>
    <w:rsid w:val="00FA766F"/>
    <w:rsid w:val="00FB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B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1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67D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7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7DE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7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7D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E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9</Pages>
  <Words>1881</Words>
  <Characters>10728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Тест</cp:lastModifiedBy>
  <cp:revision>10</cp:revision>
  <cp:lastPrinted>2024-06-17T06:23:00Z</cp:lastPrinted>
  <dcterms:created xsi:type="dcterms:W3CDTF">2024-04-11T07:02:00Z</dcterms:created>
  <dcterms:modified xsi:type="dcterms:W3CDTF">2024-06-19T13:09:00Z</dcterms:modified>
</cp:coreProperties>
</file>