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83" w:rsidRDefault="00AE1E83" w:rsidP="007B39C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ПСКОВСКАЯ ОБЛАСТЬ</w:t>
      </w:r>
    </w:p>
    <w:p w:rsidR="00AE1E83" w:rsidRDefault="00AE1E83" w:rsidP="007B39C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7B39C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AE1E83" w:rsidRDefault="00AE1E83" w:rsidP="007B39C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ПЫТАЛОВСКОГО МУНИЦИПАЛЬНОГО ОКРУГА</w:t>
      </w:r>
    </w:p>
    <w:p w:rsidR="00AE1E83" w:rsidRDefault="00AE1E83" w:rsidP="007B39C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7B39C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 Е Ш Е Н И Е</w:t>
      </w:r>
    </w:p>
    <w:p w:rsidR="00AE1E83" w:rsidRDefault="00AE1E83" w:rsidP="007B39C0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1E83" w:rsidRDefault="00AE1E83" w:rsidP="007B39C0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пятнадцатой сессии первого  созыва</w:t>
      </w:r>
    </w:p>
    <w:p w:rsidR="00AE1E83" w:rsidRDefault="00AE1E83" w:rsidP="007B39C0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AE1E83" w:rsidRDefault="00AE1E83" w:rsidP="007B39C0">
      <w:pPr>
        <w:spacing w:after="1" w:line="2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14.06.2024 года     № 85</w:t>
      </w:r>
    </w:p>
    <w:p w:rsidR="00AE1E83" w:rsidRPr="007B39C0" w:rsidRDefault="00AE1E83" w:rsidP="007B39C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7B39C0">
        <w:rPr>
          <w:rFonts w:ascii="Times New Roman" w:hAnsi="Times New Roman"/>
          <w:sz w:val="24"/>
          <w:szCs w:val="24"/>
        </w:rPr>
        <w:t>г. Пыталово</w:t>
      </w:r>
    </w:p>
    <w:p w:rsidR="00AE1E83" w:rsidRDefault="00AE1E83" w:rsidP="007B39C0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AE1E83" w:rsidRPr="008D7C60" w:rsidRDefault="00AE1E83" w:rsidP="004B1B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 xml:space="preserve">Об утверждении годового отчёта </w:t>
      </w:r>
    </w:p>
    <w:p w:rsidR="00AE1E83" w:rsidRPr="008D7C60" w:rsidRDefault="00AE1E83" w:rsidP="004B1B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>об исполнении бюджета</w:t>
      </w:r>
    </w:p>
    <w:p w:rsidR="00AE1E83" w:rsidRPr="008D7C60" w:rsidRDefault="00AE1E83" w:rsidP="004B1B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>городского поселения  «Пыталово» за 2023 год</w:t>
      </w:r>
    </w:p>
    <w:p w:rsidR="00AE1E83" w:rsidRPr="008D7C60" w:rsidRDefault="00AE1E83" w:rsidP="004B1BA1">
      <w:pPr>
        <w:rPr>
          <w:sz w:val="24"/>
          <w:szCs w:val="24"/>
        </w:rPr>
      </w:pPr>
    </w:p>
    <w:p w:rsidR="00AE1E83" w:rsidRPr="008D7C60" w:rsidRDefault="00AE1E83" w:rsidP="008C7EA8">
      <w:pPr>
        <w:spacing w:after="0"/>
        <w:ind w:right="355" w:firstLine="1620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>Собрание депутатов Пыталовского муниципального округа решило:</w:t>
      </w:r>
    </w:p>
    <w:p w:rsidR="00AE1E83" w:rsidRPr="008D7C60" w:rsidRDefault="00AE1E83" w:rsidP="008C7E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 xml:space="preserve">               1. Утвердить годовой отчет об исполнении бюджета городского поселения «Пыталово» за 2023 год по основным параметрам:</w:t>
      </w:r>
    </w:p>
    <w:p w:rsidR="00AE1E83" w:rsidRPr="008D7C60" w:rsidRDefault="00AE1E83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>- общий объем доходов в сумме 15 282 709,55 рубля;</w:t>
      </w:r>
    </w:p>
    <w:p w:rsidR="00AE1E83" w:rsidRPr="008D7C60" w:rsidRDefault="00AE1E83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>- общий объем расходов в сумме 14 931 420,92 рублей,</w:t>
      </w:r>
    </w:p>
    <w:p w:rsidR="00AE1E83" w:rsidRPr="008D7C60" w:rsidRDefault="00AE1E83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C60">
        <w:rPr>
          <w:rFonts w:ascii="Times New Roman" w:hAnsi="Times New Roman"/>
          <w:sz w:val="24"/>
          <w:szCs w:val="24"/>
        </w:rPr>
        <w:t>- профицит  в сумме 351 288,63 рублей.</w:t>
      </w:r>
    </w:p>
    <w:p w:rsidR="00AE1E83" w:rsidRPr="008C7EA8" w:rsidRDefault="00AE1E83" w:rsidP="008C7EA8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C60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8C7EA8">
        <w:rPr>
          <w:rFonts w:ascii="Times New Roman" w:hAnsi="Times New Roman"/>
          <w:sz w:val="24"/>
          <w:szCs w:val="24"/>
          <w:lang w:eastAsia="ru-RU"/>
        </w:rPr>
        <w:t>2. Утвердить показатели доходов бюджета по кодам  классификации доходов бюджетов согласно приложению № 1 к настоящему решению.</w:t>
      </w:r>
    </w:p>
    <w:p w:rsidR="00AE1E83" w:rsidRPr="008C7EA8" w:rsidRDefault="00AE1E83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>3. Утвердить показатели расходов бюджета по разделам и подразделам классификации расходов бюджетов согласно приложению № 2 к настоящему решению.</w:t>
      </w:r>
    </w:p>
    <w:p w:rsidR="00AE1E83" w:rsidRPr="008C7EA8" w:rsidRDefault="00AE1E83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>4.Утвердить показатели расходов бюджета по ведомственной структуре расходов согласно приложению № 3 к настоящему решению.</w:t>
      </w:r>
    </w:p>
    <w:p w:rsidR="00AE1E83" w:rsidRPr="008C7EA8" w:rsidRDefault="00AE1E83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>5.Утвердить показатели источников финансирования дефицита бюджета по кодам классификации источников финансирования дефицитов бюджетов согласно приложению №  4 к настоящему решению.</w:t>
      </w:r>
    </w:p>
    <w:p w:rsidR="00AE1E83" w:rsidRPr="008C7EA8" w:rsidRDefault="00AE1E83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>6.Утвердить показатели расходов бюджета резервного фонда Администрации Пыталовского района  № 5 к настоящему решению.</w:t>
      </w:r>
    </w:p>
    <w:p w:rsidR="00AE1E83" w:rsidRPr="008C7EA8" w:rsidRDefault="00AE1E83" w:rsidP="008C7EA8">
      <w:pPr>
        <w:spacing w:after="0" w:line="240" w:lineRule="auto"/>
        <w:ind w:right="355" w:firstLine="1620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 xml:space="preserve"> 7. Утвердить  отчет о муниципальном долге на начало и коней  отчетного периода  приложение  № 6.</w:t>
      </w:r>
    </w:p>
    <w:p w:rsidR="00AE1E83" w:rsidRPr="008C7EA8" w:rsidRDefault="00AE1E83" w:rsidP="008C7E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7EA8">
        <w:rPr>
          <w:rFonts w:ascii="Times New Roman" w:hAnsi="Times New Roman"/>
          <w:sz w:val="24"/>
          <w:szCs w:val="24"/>
          <w:lang w:eastAsia="ru-RU"/>
        </w:rPr>
        <w:t xml:space="preserve">                           8. Утвердить показатель исполнения   муниципальных программ, финансируемых из бюджета за  2023год приложение  №7 </w:t>
      </w:r>
    </w:p>
    <w:p w:rsidR="00AE1E83" w:rsidRPr="008D7C60" w:rsidRDefault="00AE1E83" w:rsidP="008D7C60">
      <w:pPr>
        <w:spacing w:after="0"/>
        <w:ind w:right="355"/>
        <w:rPr>
          <w:sz w:val="24"/>
          <w:szCs w:val="24"/>
        </w:rPr>
      </w:pPr>
    </w:p>
    <w:p w:rsidR="00AE1E83" w:rsidRPr="00633CEB" w:rsidRDefault="00AE1E83" w:rsidP="00633CE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3CE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E1E83" w:rsidRPr="00633CEB" w:rsidRDefault="00AE1E83" w:rsidP="00633CEB">
      <w:pPr>
        <w:shd w:val="clear" w:color="auto" w:fill="FFFFFF"/>
        <w:suppressAutoHyphens/>
        <w:autoSpaceDE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33CEB">
        <w:rPr>
          <w:rFonts w:ascii="Times New Roman" w:hAnsi="Times New Roman"/>
          <w:sz w:val="28"/>
          <w:szCs w:val="28"/>
        </w:rPr>
        <w:t>Пыталовского муниципального округа                                        Е.С. Иманаева</w:t>
      </w:r>
    </w:p>
    <w:p w:rsidR="00AE1E83" w:rsidRPr="00633CEB" w:rsidRDefault="00AE1E83" w:rsidP="00633CEB">
      <w:pPr>
        <w:shd w:val="clear" w:color="auto" w:fill="FFFFFF"/>
        <w:suppressAutoHyphens/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AE1E83" w:rsidRPr="00633CEB" w:rsidRDefault="00AE1E83" w:rsidP="00633CE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Врип </w:t>
      </w:r>
      <w:r w:rsidRPr="00633CE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33CEB">
        <w:rPr>
          <w:rFonts w:ascii="Times New Roman" w:hAnsi="Times New Roman"/>
          <w:sz w:val="28"/>
          <w:szCs w:val="28"/>
        </w:rPr>
        <w:t xml:space="preserve"> Пыталовского</w:t>
      </w:r>
    </w:p>
    <w:p w:rsidR="00AE1E83" w:rsidRPr="00633CEB" w:rsidRDefault="00AE1E83" w:rsidP="00633CE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3CEB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</w:t>
      </w:r>
      <w:r>
        <w:rPr>
          <w:rFonts w:ascii="Times New Roman" w:hAnsi="Times New Roman"/>
          <w:sz w:val="28"/>
          <w:szCs w:val="28"/>
        </w:rPr>
        <w:t>С.В.Кривова</w:t>
      </w:r>
    </w:p>
    <w:p w:rsidR="00AE1E83" w:rsidRDefault="00AE1E83" w:rsidP="000E03DA">
      <w:pPr>
        <w:spacing w:after="0"/>
        <w:ind w:right="355"/>
        <w:rPr>
          <w:rFonts w:ascii="Times New Roman" w:hAnsi="Times New Roman"/>
          <w:sz w:val="24"/>
          <w:szCs w:val="24"/>
        </w:rPr>
      </w:pPr>
    </w:p>
    <w:p w:rsidR="00AE1E83" w:rsidRDefault="00AE1E83" w:rsidP="000E03DA">
      <w:pPr>
        <w:spacing w:after="0"/>
        <w:ind w:right="355"/>
        <w:rPr>
          <w:rFonts w:ascii="Times New Roman" w:hAnsi="Times New Roman"/>
          <w:sz w:val="24"/>
          <w:szCs w:val="24"/>
        </w:rPr>
      </w:pPr>
    </w:p>
    <w:p w:rsidR="00AE1E83" w:rsidRDefault="00AE1E83" w:rsidP="000E03DA">
      <w:pPr>
        <w:spacing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6204"/>
        <w:gridCol w:w="3367"/>
      </w:tblGrid>
      <w:tr w:rsidR="00AE1E83" w:rsidRPr="00DE190C" w:rsidTr="00DE190C">
        <w:tc>
          <w:tcPr>
            <w:tcW w:w="6204" w:type="dxa"/>
          </w:tcPr>
          <w:p w:rsidR="00AE1E83" w:rsidRPr="009E067B" w:rsidRDefault="00AE1E83" w:rsidP="00DE190C">
            <w:pPr>
              <w:spacing w:after="0" w:line="240" w:lineRule="auto"/>
            </w:pPr>
          </w:p>
        </w:tc>
        <w:tc>
          <w:tcPr>
            <w:tcW w:w="3367" w:type="dxa"/>
          </w:tcPr>
          <w:p w:rsidR="00AE1E83" w:rsidRPr="00DE190C" w:rsidRDefault="00AE1E83" w:rsidP="00DE19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Приложение № 1</w:t>
            </w:r>
          </w:p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 xml:space="preserve">к решению Собрания депутатов Пыталовского муниципального округа   «Об утверждении годового отчета об исполнении бюджета городского поселения «Пыталово» за 2023 год » </w:t>
            </w:r>
          </w:p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14.06.2024</w:t>
            </w:r>
            <w:r w:rsidRPr="00DE190C">
              <w:rPr>
                <w:rFonts w:ascii="Times New Roman" w:hAnsi="Times New Roman"/>
              </w:rPr>
              <w:t xml:space="preserve">г.  № </w:t>
            </w:r>
            <w:r>
              <w:rPr>
                <w:rFonts w:ascii="Times New Roman" w:hAnsi="Times New Roman"/>
              </w:rPr>
              <w:t>85</w:t>
            </w:r>
          </w:p>
        </w:tc>
      </w:tr>
    </w:tbl>
    <w:p w:rsidR="00AE1E83" w:rsidRPr="009E067B" w:rsidRDefault="00AE1E83" w:rsidP="004B1BA1"/>
    <w:p w:rsidR="00AE1E83" w:rsidRPr="009E067B" w:rsidRDefault="00AE1E83" w:rsidP="004B1BA1">
      <w:pPr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Доходы бюджета по кодам классификации </w:t>
      </w:r>
      <w:r>
        <w:rPr>
          <w:rFonts w:ascii="Times New Roman" w:hAnsi="Times New Roman"/>
          <w:b/>
          <w:bCs/>
        </w:rPr>
        <w:t xml:space="preserve"> доходов 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7"/>
        <w:gridCol w:w="2914"/>
        <w:gridCol w:w="1481"/>
        <w:gridCol w:w="1503"/>
      </w:tblGrid>
      <w:tr w:rsidR="00AE1E83" w:rsidRPr="00DE190C" w:rsidTr="00DE190C">
        <w:tc>
          <w:tcPr>
            <w:tcW w:w="3447" w:type="dxa"/>
            <w:vMerge w:val="restart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914" w:type="dxa"/>
            <w:vMerge w:val="restart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</w:rPr>
              <w:t>Код</w:t>
            </w:r>
          </w:p>
        </w:tc>
        <w:tc>
          <w:tcPr>
            <w:tcW w:w="2984" w:type="dxa"/>
            <w:gridSpan w:val="2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</w:rPr>
              <w:t>Cумма</w:t>
            </w:r>
          </w:p>
        </w:tc>
      </w:tr>
      <w:tr w:rsidR="00AE1E83" w:rsidRPr="00DE190C" w:rsidTr="00DE190C">
        <w:tc>
          <w:tcPr>
            <w:tcW w:w="3447" w:type="dxa"/>
            <w:vMerge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14" w:type="dxa"/>
            <w:vMerge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Утверждено решением о бюджете с учётом внесённых изменений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Исполнено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Доходы бюджета  -Итого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17 775 720,94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15 282 709,55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12 062 000,00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12 230 337,91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Налог на прибыль, доходы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000 1 01 00000 00 0000 000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7 370 000,00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8 282 856,40</w:t>
            </w:r>
          </w:p>
        </w:tc>
      </w:tr>
      <w:tr w:rsidR="00AE1E83" w:rsidRPr="00DE190C" w:rsidTr="00DE190C">
        <w:tc>
          <w:tcPr>
            <w:tcW w:w="3447" w:type="dxa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914" w:type="dxa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7 370 000,00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8 282 856, 40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190C">
              <w:rPr>
                <w:rFonts w:ascii="Times New Roman" w:hAnsi="Times New Roman"/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E190C">
              <w:rPr>
                <w:rFonts w:ascii="Times New Roman" w:hAnsi="Times New Roman"/>
                <w:b/>
              </w:rPr>
              <w:t>1166 000,00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E190C">
              <w:rPr>
                <w:rFonts w:ascii="Times New Roman" w:hAnsi="Times New Roman"/>
                <w:b/>
              </w:rPr>
              <w:t>1 357 427,98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190C">
              <w:rPr>
                <w:rFonts w:ascii="Times New Roman" w:hAnsi="Times New Roman"/>
                <w:b/>
                <w:bCs/>
              </w:rPr>
              <w:t xml:space="preserve">Налог на имущество 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000 1 06 00000 00 0000 000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3526 000,00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2 590 053,53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190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000 1 06 01000 00 0000 000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 xml:space="preserve">531 000,00 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 xml:space="preserve">648 023,98 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2 995 000,00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1 942 029,55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Доходы от имущества, находящегося в государственной  и муниципальной собственности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000 1 11 00000 00 0000 000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750 000,00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826 315,08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000  1 11 05013 13 0000 120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750 000,00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826 315,08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</w:rPr>
              <w:t>000 1 14 00000 00 0000 000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2 492 283,94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27 234,83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000 1 14 06013 13 0000 430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2 492 283,94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27 234,83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ind w:firstLineChars="200" w:firstLine="44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E190C">
              <w:rPr>
                <w:rFonts w:ascii="Times New Roman" w:hAnsi="Times New Roman"/>
                <w:b/>
                <w:bCs/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000 1 14 02000 00 0000 000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225 000,00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225 000,00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 xml:space="preserve">000 1 14 02053 13 0000 410 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225 000,00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225 000,00</w:t>
            </w:r>
          </w:p>
        </w:tc>
      </w:tr>
      <w:tr w:rsidR="00AE1E83" w:rsidRPr="00DE190C" w:rsidTr="00DE190C">
        <w:tc>
          <w:tcPr>
            <w:tcW w:w="3447" w:type="dxa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E190C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914" w:type="dxa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190C">
              <w:rPr>
                <w:rFonts w:ascii="Times New Roman" w:hAnsi="Times New Roman"/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190C">
              <w:rPr>
                <w:rFonts w:ascii="Times New Roman" w:hAnsi="Times New Roman"/>
                <w:b/>
                <w:sz w:val="18"/>
                <w:szCs w:val="18"/>
              </w:rPr>
              <w:t>2 246 437,00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190C">
              <w:rPr>
                <w:rFonts w:ascii="Times New Roman" w:hAnsi="Times New Roman"/>
                <w:b/>
                <w:sz w:val="18"/>
                <w:szCs w:val="18"/>
              </w:rPr>
              <w:t>1 973 821,73</w:t>
            </w:r>
          </w:p>
        </w:tc>
      </w:tr>
      <w:tr w:rsidR="00AE1E83" w:rsidRPr="00DE190C" w:rsidTr="00DE190C">
        <w:tc>
          <w:tcPr>
            <w:tcW w:w="3447" w:type="dxa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E190C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4" w:type="dxa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E190C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E190C">
              <w:rPr>
                <w:rFonts w:ascii="Times New Roman" w:hAnsi="Times New Roman"/>
                <w:bCs/>
                <w:sz w:val="18"/>
                <w:szCs w:val="18"/>
              </w:rPr>
              <w:t>2 246 437,00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E190C">
              <w:rPr>
                <w:rFonts w:ascii="Times New Roman" w:hAnsi="Times New Roman"/>
                <w:bCs/>
                <w:sz w:val="18"/>
                <w:szCs w:val="18"/>
              </w:rPr>
              <w:t>1 978 821,73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000 2 02 15002 13 0000 150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161 000,00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161 000,00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000 2 02 20000 00 0000 150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1 624 910,00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1 360 970,53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305 527,00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305 527,00</w:t>
            </w:r>
          </w:p>
        </w:tc>
      </w:tr>
      <w:tr w:rsidR="00AE1E83" w:rsidRPr="00DE190C" w:rsidTr="00DE190C">
        <w:tc>
          <w:tcPr>
            <w:tcW w:w="3447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E190C">
              <w:rPr>
                <w:rFonts w:ascii="Times New Roman" w:hAnsi="Times New Roman"/>
                <w:color w:val="000000"/>
              </w:rPr>
              <w:t xml:space="preserve"> Иные межбюджетные трансферты</w:t>
            </w:r>
          </w:p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4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481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E190C">
              <w:rPr>
                <w:rFonts w:ascii="Times New Roman" w:hAnsi="Times New Roman"/>
                <w:bCs/>
              </w:rPr>
              <w:t>155 000,00</w:t>
            </w:r>
          </w:p>
        </w:tc>
        <w:tc>
          <w:tcPr>
            <w:tcW w:w="1503" w:type="dxa"/>
            <w:vAlign w:val="center"/>
          </w:tcPr>
          <w:p w:rsidR="00AE1E83" w:rsidRPr="00DE190C" w:rsidRDefault="00AE1E83" w:rsidP="00DE19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E190C">
              <w:rPr>
                <w:rFonts w:ascii="Times New Roman" w:hAnsi="Times New Roman"/>
                <w:bCs/>
              </w:rPr>
              <w:t>151324,20</w:t>
            </w:r>
          </w:p>
        </w:tc>
      </w:tr>
    </w:tbl>
    <w:p w:rsidR="00AE1E83" w:rsidRPr="009E067B" w:rsidRDefault="00AE1E83" w:rsidP="004B1BA1">
      <w:pPr>
        <w:jc w:val="center"/>
        <w:rPr>
          <w:rFonts w:ascii="Times New Roman" w:hAnsi="Times New Roman"/>
          <w:b/>
          <w:bCs/>
        </w:rPr>
      </w:pPr>
    </w:p>
    <w:p w:rsidR="00AE1E83" w:rsidRPr="009E067B" w:rsidRDefault="00AE1E83" w:rsidP="004B1BA1">
      <w:pPr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br w:type="page"/>
      </w:r>
    </w:p>
    <w:p w:rsidR="00AE1E83" w:rsidRPr="009E067B" w:rsidRDefault="00AE1E83" w:rsidP="00860213">
      <w:pPr>
        <w:spacing w:after="0" w:line="240" w:lineRule="auto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AE1E83" w:rsidRDefault="00AE1E83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к решению Собрания </w:t>
      </w:r>
      <w:r>
        <w:rPr>
          <w:rFonts w:ascii="Times New Roman" w:hAnsi="Times New Roman"/>
        </w:rPr>
        <w:t xml:space="preserve">                        </w:t>
      </w:r>
    </w:p>
    <w:p w:rsidR="00AE1E83" w:rsidRDefault="00AE1E83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 xml:space="preserve">Пыталовского                              </w:t>
      </w:r>
    </w:p>
    <w:p w:rsidR="00AE1E83" w:rsidRDefault="00AE1E83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муниципального округа </w:t>
      </w:r>
      <w:r w:rsidRPr="009E06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</w:t>
      </w:r>
    </w:p>
    <w:p w:rsidR="00AE1E83" w:rsidRDefault="00AE1E83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«Об утверждении годового </w:t>
      </w:r>
      <w:r>
        <w:rPr>
          <w:rFonts w:ascii="Times New Roman" w:hAnsi="Times New Roman"/>
        </w:rPr>
        <w:t xml:space="preserve">                      </w:t>
      </w:r>
    </w:p>
    <w:p w:rsidR="00AE1E83" w:rsidRPr="009E067B" w:rsidRDefault="00AE1E83" w:rsidP="008602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>отчета об исполнении бюджета городского поселения «Пыталово» за 202</w:t>
      </w:r>
      <w:r>
        <w:rPr>
          <w:rFonts w:ascii="Times New Roman" w:hAnsi="Times New Roman"/>
        </w:rPr>
        <w:t>3</w:t>
      </w:r>
      <w:r w:rsidRPr="009E067B">
        <w:rPr>
          <w:rFonts w:ascii="Times New Roman" w:hAnsi="Times New Roman"/>
        </w:rPr>
        <w:t xml:space="preserve"> год » </w:t>
      </w:r>
    </w:p>
    <w:p w:rsidR="00AE1E83" w:rsidRPr="009E067B" w:rsidRDefault="00AE1E83" w:rsidP="0086021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14.06.2024г</w:t>
      </w:r>
      <w:r w:rsidRPr="009E067B">
        <w:rPr>
          <w:rFonts w:ascii="Times New Roman" w:hAnsi="Times New Roman"/>
        </w:rPr>
        <w:t>.  №</w:t>
      </w:r>
      <w:r>
        <w:rPr>
          <w:rFonts w:ascii="Times New Roman" w:hAnsi="Times New Roman"/>
        </w:rPr>
        <w:t xml:space="preserve"> 85</w:t>
      </w:r>
    </w:p>
    <w:p w:rsidR="00AE1E83" w:rsidRPr="009E067B" w:rsidRDefault="00AE1E83" w:rsidP="00D2063F">
      <w:pPr>
        <w:spacing w:after="0"/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Расходы бюджета по разделам и подразделам </w:t>
      </w:r>
    </w:p>
    <w:p w:rsidR="00AE1E83" w:rsidRDefault="00AE1E83" w:rsidP="00D2063F">
      <w:pPr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классификации расходов </w:t>
      </w:r>
    </w:p>
    <w:p w:rsidR="00AE1E83" w:rsidRPr="009E067B" w:rsidRDefault="00AE1E83" w:rsidP="00D2063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рубли</w:t>
      </w:r>
    </w:p>
    <w:tbl>
      <w:tblPr>
        <w:tblW w:w="10428" w:type="dxa"/>
        <w:tblInd w:w="-998" w:type="dxa"/>
        <w:tblLayout w:type="fixed"/>
        <w:tblLook w:val="00A0"/>
      </w:tblPr>
      <w:tblGrid>
        <w:gridCol w:w="5529"/>
        <w:gridCol w:w="851"/>
        <w:gridCol w:w="914"/>
        <w:gridCol w:w="1638"/>
        <w:gridCol w:w="6"/>
        <w:gridCol w:w="1490"/>
      </w:tblGrid>
      <w:tr w:rsidR="00AE1E83" w:rsidRPr="00DE190C" w:rsidTr="001B11B4">
        <w:trPr>
          <w:trHeight w:val="33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83" w:rsidRPr="009E067B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1E83" w:rsidRPr="009E067B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Разд</w:t>
            </w:r>
            <w:r>
              <w:rPr>
                <w:rFonts w:ascii="Times New Roman" w:hAnsi="Times New Roman"/>
              </w:rPr>
              <w:t>ел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1E83" w:rsidRPr="009E067B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Сумма </w:t>
            </w:r>
          </w:p>
        </w:tc>
      </w:tr>
      <w:tr w:rsidR="00AE1E83" w:rsidRPr="00DE190C" w:rsidTr="001B11B4">
        <w:trPr>
          <w:trHeight w:val="167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E067B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E067B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решением о бюджете с учетом внесенных  изменений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Default="00AE1E83" w:rsidP="007F5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AE1E83" w:rsidRPr="00DE190C" w:rsidTr="001B11B4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DE190C" w:rsidRDefault="00AE1E83" w:rsidP="007F5365">
            <w:pPr>
              <w:jc w:val="center"/>
            </w:pPr>
            <w:r w:rsidRPr="00DE190C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7F5365">
            <w:pPr>
              <w:jc w:val="center"/>
            </w:pPr>
            <w:r w:rsidRPr="00DE190C"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7F5365">
            <w:pPr>
              <w:jc w:val="center"/>
            </w:pPr>
            <w:r w:rsidRPr="00DE190C"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7F5365">
            <w:pPr>
              <w:jc w:val="center"/>
            </w:pPr>
            <w:r w:rsidRPr="00DE190C">
              <w:t>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7F5365">
            <w:pPr>
              <w:jc w:val="center"/>
            </w:pPr>
            <w:r w:rsidRPr="00DE190C">
              <w:t>5</w:t>
            </w:r>
          </w:p>
        </w:tc>
      </w:tr>
      <w:tr w:rsidR="00AE1E83" w:rsidRPr="00DE190C" w:rsidTr="001B11B4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DE190C" w:rsidRDefault="00AE1E83" w:rsidP="007F5365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Расходы бюджета -Итого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7F5365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7F5365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7F5365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17 982 265,99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7F5365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14 931 420,92</w:t>
            </w:r>
          </w:p>
        </w:tc>
      </w:tr>
      <w:tr w:rsidR="00AE1E83" w:rsidRPr="00DE190C" w:rsidTr="001B11B4">
        <w:trPr>
          <w:trHeight w:val="2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E067B" w:rsidRDefault="00AE1E83" w:rsidP="00A62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E067B" w:rsidRDefault="00AE1E83" w:rsidP="00A62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E83" w:rsidRDefault="00AE1E83" w:rsidP="00A62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Default="00AE1E83" w:rsidP="00A62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Default="00AE1E83" w:rsidP="00A62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411AF9" w:rsidRDefault="00AE1E83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A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4 219 015,99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411AF9" w:rsidRDefault="00AE1E83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A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3 645 331,57 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DE190C" w:rsidRDefault="00AE1E83" w:rsidP="0021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E83" w:rsidRPr="00DE190C" w:rsidRDefault="00AE1E83" w:rsidP="0021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DE190C" w:rsidRDefault="00AE1E83" w:rsidP="0021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E83" w:rsidRPr="00DE190C" w:rsidRDefault="00AE1E83" w:rsidP="0021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3 886 877,34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3 479 788,57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78 020,65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254 118,00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165 543,00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411AF9" w:rsidRDefault="00AE1E83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AF9">
              <w:rPr>
                <w:rFonts w:ascii="Times New Roman" w:hAnsi="Times New Roman"/>
                <w:b/>
                <w:bCs/>
                <w:sz w:val="24"/>
                <w:szCs w:val="24"/>
              </w:rPr>
              <w:t>305 527,00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411AF9" w:rsidRDefault="00AE1E83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AF9">
              <w:rPr>
                <w:rFonts w:ascii="Times New Roman" w:hAnsi="Times New Roman"/>
                <w:b/>
                <w:bCs/>
                <w:sz w:val="24"/>
                <w:szCs w:val="24"/>
              </w:rPr>
              <w:t>305 527,00</w:t>
            </w:r>
          </w:p>
        </w:tc>
      </w:tr>
      <w:tr w:rsidR="00AE1E83" w:rsidRPr="00DE190C" w:rsidTr="001B11B4">
        <w:trPr>
          <w:trHeight w:val="5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305 527,00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305 527,00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DE190C" w:rsidRDefault="00AE1E83" w:rsidP="002168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DE190C" w:rsidRDefault="00AE1E83" w:rsidP="002168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411AF9" w:rsidRDefault="00AE1E83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AF9">
              <w:rPr>
                <w:rFonts w:ascii="Times New Roman" w:hAnsi="Times New Roman"/>
                <w:b/>
                <w:bCs/>
                <w:sz w:val="24"/>
                <w:szCs w:val="24"/>
              </w:rPr>
              <w:t>246 000,00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411AF9" w:rsidRDefault="00AE1E83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AF9">
              <w:rPr>
                <w:rFonts w:ascii="Times New Roman" w:hAnsi="Times New Roman"/>
                <w:b/>
                <w:bCs/>
                <w:sz w:val="24"/>
                <w:szCs w:val="24"/>
              </w:rPr>
              <w:t>246 000,00</w:t>
            </w:r>
          </w:p>
        </w:tc>
      </w:tr>
      <w:tr w:rsidR="00AE1E83" w:rsidRPr="00DE190C" w:rsidTr="001B11B4">
        <w:trPr>
          <w:trHeight w:val="4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1B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1B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116 000,00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1E83" w:rsidRPr="009F7BB1" w:rsidRDefault="00AE1E83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116 000,00</w:t>
            </w:r>
          </w:p>
          <w:p w:rsidR="00AE1E83" w:rsidRPr="009F7BB1" w:rsidRDefault="00AE1E83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E83" w:rsidRPr="00DE190C" w:rsidTr="001B11B4">
        <w:trPr>
          <w:trHeight w:val="7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1B11B4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1B11B4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130 000,00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130 000,00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8649A9" w:rsidRDefault="00AE1E83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9A9">
              <w:rPr>
                <w:rFonts w:ascii="Times New Roman" w:hAnsi="Times New Roman"/>
                <w:b/>
                <w:bCs/>
                <w:sz w:val="24"/>
                <w:szCs w:val="24"/>
              </w:rPr>
              <w:t>2 587 614,01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8649A9" w:rsidRDefault="00AE1E83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9A9">
              <w:rPr>
                <w:rFonts w:ascii="Times New Roman" w:hAnsi="Times New Roman"/>
                <w:b/>
                <w:bCs/>
                <w:sz w:val="24"/>
                <w:szCs w:val="24"/>
              </w:rPr>
              <w:t>2 543 369,28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Общеэкономические 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38 324,20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Сельское  хозяйство и 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113 778,00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113 778,00</w:t>
            </w:r>
          </w:p>
        </w:tc>
      </w:tr>
      <w:tr w:rsidR="00AE1E83" w:rsidRPr="00DE190C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DE190C" w:rsidRDefault="00AE1E83" w:rsidP="0021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E83" w:rsidRPr="00DE190C" w:rsidRDefault="00AE1E83" w:rsidP="0021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2 431 836,01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9F7BB1" w:rsidRDefault="00AE1E83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2 391 267,08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10 361 558,99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7 974 418,07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10 337 558,99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7 974 418,07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Default="00AE1E83" w:rsidP="00A247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1E92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113 000,00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113 000,00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47396D" w:rsidRDefault="00AE1E83" w:rsidP="004739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 вопросы в области охраны  окружающей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113 000,00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113 000,00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47396D" w:rsidRDefault="00AE1E83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96D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149 550,00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149 550,00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1B11B4" w:rsidRDefault="00AE1E83" w:rsidP="004739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11B4">
              <w:rPr>
                <w:rFonts w:ascii="Times New Roman" w:hAnsi="Times New Roman"/>
                <w:bCs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55 000,00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55 000,00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1B11B4" w:rsidRDefault="00AE1E83" w:rsidP="004739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11B4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социальной 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94 550,00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C">
              <w:rPr>
                <w:rFonts w:ascii="Times New Roman" w:hAnsi="Times New Roman"/>
                <w:sz w:val="24"/>
                <w:szCs w:val="24"/>
              </w:rPr>
              <w:t>48 775,00</w:t>
            </w:r>
          </w:p>
        </w:tc>
      </w:tr>
      <w:tr w:rsidR="00AE1E83" w:rsidRPr="00DE190C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83" w:rsidRPr="001B11B4" w:rsidRDefault="00AE1E83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11B4"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E83" w:rsidRPr="00DE190C" w:rsidRDefault="00AE1E83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E83" w:rsidRPr="00DE190C" w:rsidRDefault="00AE1E83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-206545,05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E83" w:rsidRPr="00DE190C" w:rsidRDefault="00AE1E83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90C">
              <w:rPr>
                <w:rFonts w:ascii="Times New Roman" w:hAnsi="Times New Roman"/>
                <w:b/>
                <w:bCs/>
                <w:sz w:val="24"/>
                <w:szCs w:val="24"/>
              </w:rPr>
              <w:t>351 288,63</w:t>
            </w:r>
          </w:p>
        </w:tc>
      </w:tr>
    </w:tbl>
    <w:p w:rsidR="00AE1E83" w:rsidRDefault="00AE1E83" w:rsidP="00D2063F">
      <w:pPr>
        <w:jc w:val="center"/>
        <w:rPr>
          <w:rFonts w:ascii="Times New Roman" w:hAnsi="Times New Roman"/>
          <w:b/>
          <w:bCs/>
        </w:rPr>
      </w:pPr>
    </w:p>
    <w:p w:rsidR="00AE1E83" w:rsidRPr="00A21E92" w:rsidRDefault="00AE1E83" w:rsidP="00D2063F">
      <w:pPr>
        <w:jc w:val="center"/>
        <w:rPr>
          <w:rFonts w:ascii="Times New Roman" w:hAnsi="Times New Roman"/>
        </w:rPr>
      </w:pPr>
    </w:p>
    <w:p w:rsidR="00AE1E83" w:rsidRPr="009E067B" w:rsidRDefault="00AE1E83" w:rsidP="00D2063F">
      <w:pPr>
        <w:jc w:val="center"/>
        <w:rPr>
          <w:rFonts w:ascii="Times New Roman" w:hAnsi="Times New Roman"/>
          <w:b/>
          <w:bCs/>
        </w:rPr>
      </w:pPr>
    </w:p>
    <w:p w:rsidR="00AE1E83" w:rsidRPr="009E067B" w:rsidRDefault="00AE1E83" w:rsidP="00D2063F">
      <w:pPr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br w:type="page"/>
      </w:r>
    </w:p>
    <w:p w:rsidR="00AE1E83" w:rsidRDefault="00AE1E83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 xml:space="preserve">3   </w:t>
      </w:r>
    </w:p>
    <w:p w:rsidR="00AE1E83" w:rsidRDefault="00AE1E83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AE1E83" w:rsidRDefault="00AE1E83" w:rsidP="00982F04">
      <w:pPr>
        <w:spacing w:after="0" w:line="240" w:lineRule="auto"/>
        <w:ind w:left="5954" w:hanging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E067B">
        <w:rPr>
          <w:rFonts w:ascii="Times New Roman" w:hAnsi="Times New Roman"/>
        </w:rPr>
        <w:t xml:space="preserve">к решению Собрания депутатов </w:t>
      </w:r>
      <w:r>
        <w:rPr>
          <w:rFonts w:ascii="Times New Roman" w:hAnsi="Times New Roman"/>
        </w:rPr>
        <w:t>округа</w:t>
      </w:r>
      <w:r w:rsidRPr="009E067B">
        <w:rPr>
          <w:rFonts w:ascii="Times New Roman" w:hAnsi="Times New Roman"/>
        </w:rPr>
        <w:t xml:space="preserve"> </w:t>
      </w:r>
    </w:p>
    <w:p w:rsidR="00AE1E83" w:rsidRDefault="00AE1E83" w:rsidP="00DD5B5F">
      <w:pPr>
        <w:spacing w:after="0" w:line="240" w:lineRule="auto"/>
        <w:ind w:left="5954" w:hanging="39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Pr="009E067B">
        <w:rPr>
          <w:rFonts w:ascii="Times New Roman" w:hAnsi="Times New Roman"/>
        </w:rPr>
        <w:t xml:space="preserve">«Об утверждении годового отчета </w:t>
      </w:r>
    </w:p>
    <w:p w:rsidR="00AE1E83" w:rsidRDefault="00AE1E83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об исполнении бюджета городского </w:t>
      </w:r>
    </w:p>
    <w:p w:rsidR="00AE1E83" w:rsidRPr="009E067B" w:rsidRDefault="00AE1E83" w:rsidP="00982F04">
      <w:pPr>
        <w:tabs>
          <w:tab w:val="left" w:pos="7007"/>
        </w:tabs>
        <w:spacing w:after="0" w:line="240" w:lineRule="auto"/>
        <w:ind w:left="6096" w:hanging="3969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9E067B">
        <w:rPr>
          <w:rFonts w:ascii="Times New Roman" w:hAnsi="Times New Roman"/>
        </w:rPr>
        <w:t>поселения «Пыталово» за 202</w:t>
      </w:r>
      <w:r>
        <w:rPr>
          <w:rFonts w:ascii="Times New Roman" w:hAnsi="Times New Roman"/>
        </w:rPr>
        <w:t>3</w:t>
      </w:r>
      <w:r w:rsidRPr="009E067B">
        <w:rPr>
          <w:rFonts w:ascii="Times New Roman" w:hAnsi="Times New Roman"/>
        </w:rPr>
        <w:t xml:space="preserve"> год » </w:t>
      </w:r>
      <w:r>
        <w:rPr>
          <w:rFonts w:ascii="Times New Roman" w:hAnsi="Times New Roman"/>
        </w:rPr>
        <w:t xml:space="preserve"> </w:t>
      </w:r>
      <w:r w:rsidRPr="009E067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14.06.2024 г. </w:t>
      </w:r>
      <w:r w:rsidRPr="009E067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85</w:t>
      </w:r>
    </w:p>
    <w:p w:rsidR="00AE1E83" w:rsidRPr="009E067B" w:rsidRDefault="00AE1E83" w:rsidP="00982F04">
      <w:pPr>
        <w:spacing w:after="0"/>
        <w:jc w:val="center"/>
        <w:rPr>
          <w:rFonts w:ascii="Times New Roman" w:hAnsi="Times New Roman"/>
          <w:b/>
          <w:bCs/>
        </w:rPr>
      </w:pPr>
    </w:p>
    <w:p w:rsidR="00AE1E83" w:rsidRPr="008304FC" w:rsidRDefault="00AE1E83" w:rsidP="00AE219F">
      <w:pPr>
        <w:ind w:left="-360"/>
        <w:jc w:val="center"/>
        <w:rPr>
          <w:rFonts w:ascii="Times New Roman" w:hAnsi="Times New Roman"/>
          <w:b/>
        </w:rPr>
      </w:pPr>
      <w:r w:rsidRPr="008304FC">
        <w:rPr>
          <w:rFonts w:ascii="Times New Roman" w:hAnsi="Times New Roman"/>
          <w:b/>
        </w:rPr>
        <w:t>Расходы бюджета по ведомственной структуре расходов.</w:t>
      </w:r>
    </w:p>
    <w:p w:rsidR="00AE1E83" w:rsidRPr="008304FC" w:rsidRDefault="00AE1E83" w:rsidP="00AE219F">
      <w:pPr>
        <w:ind w:left="-360"/>
        <w:jc w:val="center"/>
        <w:rPr>
          <w:rFonts w:ascii="Times New Roman" w:hAnsi="Times New Roman"/>
          <w:sz w:val="16"/>
          <w:szCs w:val="16"/>
        </w:rPr>
      </w:pPr>
      <w:r w:rsidRPr="008304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8304FC">
        <w:rPr>
          <w:rFonts w:ascii="Times New Roman" w:hAnsi="Times New Roman"/>
          <w:sz w:val="16"/>
          <w:szCs w:val="16"/>
        </w:rPr>
        <w:t>Рубли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539"/>
        <w:gridCol w:w="1237"/>
        <w:gridCol w:w="1537"/>
        <w:gridCol w:w="1504"/>
      </w:tblGrid>
      <w:tr w:rsidR="00AE1E83" w:rsidRPr="00DE190C" w:rsidTr="008304FC">
        <w:trPr>
          <w:trHeight w:val="113"/>
        </w:trPr>
        <w:tc>
          <w:tcPr>
            <w:tcW w:w="3528" w:type="dxa"/>
            <w:vMerge w:val="restart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 xml:space="preserve">Код ведомственной структуры расходов </w:t>
            </w:r>
          </w:p>
        </w:tc>
        <w:tc>
          <w:tcPr>
            <w:tcW w:w="1237" w:type="dxa"/>
            <w:vMerge w:val="restart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3041" w:type="dxa"/>
            <w:gridSpan w:val="2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AE1E83" w:rsidRPr="00DE190C" w:rsidTr="00FB7B9B">
        <w:trPr>
          <w:trHeight w:val="858"/>
        </w:trPr>
        <w:tc>
          <w:tcPr>
            <w:tcW w:w="3528" w:type="dxa"/>
            <w:vMerge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Утверждено решением о бюджете с учетом внесенных изменений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E1E83" w:rsidRPr="00DE190C" w:rsidTr="0036132E">
        <w:trPr>
          <w:trHeight w:val="112"/>
        </w:trPr>
        <w:tc>
          <w:tcPr>
            <w:tcW w:w="3528" w:type="dxa"/>
          </w:tcPr>
          <w:p w:rsidR="00AE1E83" w:rsidRPr="00DE190C" w:rsidRDefault="00AE1E83" w:rsidP="003616E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Расходы бюджета - ИТОГО</w:t>
            </w:r>
          </w:p>
        </w:tc>
        <w:tc>
          <w:tcPr>
            <w:tcW w:w="1539" w:type="dxa"/>
          </w:tcPr>
          <w:p w:rsidR="00AE1E83" w:rsidRPr="00DE190C" w:rsidRDefault="00AE1E83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AE1E83" w:rsidRPr="00DE190C" w:rsidRDefault="00AE1E83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FFFFFF"/>
            <w:vAlign w:val="center"/>
          </w:tcPr>
          <w:p w:rsidR="00AE1E83" w:rsidRPr="00DE190C" w:rsidRDefault="00AE1E83" w:rsidP="003616E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bCs/>
                <w:sz w:val="16"/>
                <w:szCs w:val="16"/>
              </w:rPr>
              <w:t>17 982 265,99</w:t>
            </w:r>
          </w:p>
        </w:tc>
        <w:tc>
          <w:tcPr>
            <w:tcW w:w="150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AE1E83" w:rsidRPr="00DE190C" w:rsidRDefault="00AE1E83" w:rsidP="003616E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bCs/>
                <w:sz w:val="16"/>
                <w:szCs w:val="16"/>
              </w:rPr>
              <w:t>14 931 420,92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E83" w:rsidRPr="00DE190C" w:rsidTr="008304FC">
        <w:trPr>
          <w:trHeight w:val="491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Администрация городского поселения  «Пыталово»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17 846 469,99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14 799 771,05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4 219 015,99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3 645 331,57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 xml:space="preserve">Национальная оборона 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305 527 ,00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305 527,00</w:t>
            </w:r>
          </w:p>
        </w:tc>
      </w:tr>
      <w:tr w:rsidR="00AE1E83" w:rsidRPr="00DE190C" w:rsidTr="003616E6">
        <w:trPr>
          <w:trHeight w:val="479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246 000,00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246 000,00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2 455 817,92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2 411 719,41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10 357 558,99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7 974 418,07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 xml:space="preserve"> 113 000,00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113 000,00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149 550,00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103 775,00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E1E83" w:rsidRPr="00DE190C" w:rsidTr="003616E6">
        <w:trPr>
          <w:trHeight w:val="507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Финансовое управление Администрации Пыталовского района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872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135 796,09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131649,87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131 796,09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131 649,87</w:t>
            </w:r>
          </w:p>
        </w:tc>
      </w:tr>
      <w:tr w:rsidR="00AE1E83" w:rsidRPr="00DE190C" w:rsidTr="008304FC">
        <w:trPr>
          <w:trHeight w:val="112"/>
        </w:trPr>
        <w:tc>
          <w:tcPr>
            <w:tcW w:w="3528" w:type="dxa"/>
          </w:tcPr>
          <w:p w:rsidR="00AE1E83" w:rsidRPr="00DE190C" w:rsidRDefault="00AE1E83" w:rsidP="00D0776E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39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12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537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4 000,00</w:t>
            </w:r>
          </w:p>
        </w:tc>
        <w:tc>
          <w:tcPr>
            <w:tcW w:w="1504" w:type="dxa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AE1E83" w:rsidRDefault="00AE1E83" w:rsidP="00AE219F">
      <w:pPr>
        <w:ind w:left="5760"/>
        <w:rPr>
          <w:sz w:val="18"/>
          <w:szCs w:val="18"/>
        </w:rPr>
      </w:pPr>
    </w:p>
    <w:p w:rsidR="00AE1E83" w:rsidRDefault="00AE1E83" w:rsidP="004B1BA1">
      <w:pPr>
        <w:rPr>
          <w:rFonts w:ascii="Times New Roman" w:hAnsi="Times New Roman"/>
          <w:b/>
          <w:bCs/>
        </w:rPr>
      </w:pPr>
    </w:p>
    <w:p w:rsidR="00AE1E83" w:rsidRDefault="00AE1E83" w:rsidP="004B1BA1">
      <w:pPr>
        <w:rPr>
          <w:rFonts w:ascii="Times New Roman" w:hAnsi="Times New Roman"/>
          <w:b/>
          <w:bCs/>
        </w:rPr>
      </w:pPr>
    </w:p>
    <w:p w:rsidR="00AE1E83" w:rsidRDefault="00AE1E83" w:rsidP="004B1BA1">
      <w:pPr>
        <w:rPr>
          <w:rFonts w:ascii="Times New Roman" w:hAnsi="Times New Roman"/>
          <w:b/>
          <w:bCs/>
        </w:rPr>
      </w:pPr>
    </w:p>
    <w:p w:rsidR="00AE1E83" w:rsidRDefault="00AE1E83" w:rsidP="004B1BA1">
      <w:pPr>
        <w:rPr>
          <w:rFonts w:ascii="Times New Roman" w:hAnsi="Times New Roman"/>
          <w:b/>
          <w:bCs/>
        </w:rPr>
      </w:pPr>
    </w:p>
    <w:p w:rsidR="00AE1E83" w:rsidRDefault="00AE1E83" w:rsidP="004B1BA1">
      <w:pPr>
        <w:rPr>
          <w:rFonts w:ascii="Times New Roman" w:hAnsi="Times New Roman"/>
          <w:b/>
          <w:bCs/>
        </w:rPr>
      </w:pPr>
    </w:p>
    <w:tbl>
      <w:tblPr>
        <w:tblW w:w="0" w:type="auto"/>
        <w:tblLook w:val="00A0"/>
      </w:tblPr>
      <w:tblGrid>
        <w:gridCol w:w="6040"/>
        <w:gridCol w:w="3315"/>
      </w:tblGrid>
      <w:tr w:rsidR="00AE1E83" w:rsidRPr="00DE190C" w:rsidTr="00DE190C">
        <w:tc>
          <w:tcPr>
            <w:tcW w:w="6040" w:type="dxa"/>
          </w:tcPr>
          <w:p w:rsidR="00AE1E83" w:rsidRPr="009E067B" w:rsidRDefault="00AE1E83" w:rsidP="00DE190C">
            <w:pPr>
              <w:spacing w:after="0" w:line="240" w:lineRule="auto"/>
            </w:pPr>
          </w:p>
        </w:tc>
        <w:tc>
          <w:tcPr>
            <w:tcW w:w="3315" w:type="dxa"/>
          </w:tcPr>
          <w:p w:rsidR="00AE1E83" w:rsidRPr="00DE190C" w:rsidRDefault="00AE1E83" w:rsidP="00DE19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Приложение № 4</w:t>
            </w:r>
          </w:p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 xml:space="preserve">к решению Собрания депутатов Пыталовского муниципального округа «Об утверждении годового отчета об исполнении бюджета городского поселения «Пыталово» за 2023 год » </w:t>
            </w:r>
          </w:p>
          <w:p w:rsidR="00AE1E83" w:rsidRPr="00DE190C" w:rsidRDefault="00AE1E83" w:rsidP="00DE19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14.06.2024г</w:t>
            </w:r>
            <w:r w:rsidRPr="00DE190C">
              <w:rPr>
                <w:rFonts w:ascii="Times New Roman" w:hAnsi="Times New Roman"/>
              </w:rPr>
              <w:t xml:space="preserve">.  № </w:t>
            </w:r>
            <w:r>
              <w:rPr>
                <w:rFonts w:ascii="Times New Roman" w:hAnsi="Times New Roman"/>
              </w:rPr>
              <w:t>85</w:t>
            </w:r>
          </w:p>
        </w:tc>
      </w:tr>
    </w:tbl>
    <w:p w:rsidR="00AE1E83" w:rsidRPr="009E067B" w:rsidRDefault="00AE1E83" w:rsidP="004B1BA1">
      <w:pPr>
        <w:jc w:val="center"/>
        <w:rPr>
          <w:rFonts w:ascii="Times New Roman" w:hAnsi="Times New Roman"/>
          <w:b/>
          <w:bCs/>
        </w:rPr>
      </w:pPr>
    </w:p>
    <w:p w:rsidR="00AE1E83" w:rsidRPr="009E067B" w:rsidRDefault="00AE1E83" w:rsidP="004B1BA1">
      <w:pPr>
        <w:spacing w:after="0" w:line="240" w:lineRule="auto"/>
        <w:jc w:val="center"/>
        <w:rPr>
          <w:rFonts w:ascii="Times New Roman" w:hAnsi="Times New Roman"/>
          <w:b/>
        </w:rPr>
      </w:pPr>
      <w:r w:rsidRPr="009E067B">
        <w:rPr>
          <w:rFonts w:ascii="Times New Roman" w:hAnsi="Times New Roman"/>
          <w:b/>
        </w:rPr>
        <w:t>Источники финансирования дефицита бюджета</w:t>
      </w:r>
    </w:p>
    <w:p w:rsidR="00AE1E83" w:rsidRPr="009E067B" w:rsidRDefault="00AE1E83" w:rsidP="004B1BA1">
      <w:pPr>
        <w:jc w:val="center"/>
        <w:rPr>
          <w:rFonts w:ascii="Times New Roman" w:hAnsi="Times New Roman"/>
          <w:b/>
        </w:rPr>
      </w:pPr>
      <w:r w:rsidRPr="009E067B">
        <w:rPr>
          <w:rFonts w:ascii="Times New Roman" w:hAnsi="Times New Roman"/>
          <w:b/>
        </w:rPr>
        <w:t>городского поселения «Пыталово»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835"/>
        <w:gridCol w:w="1701"/>
        <w:gridCol w:w="2092"/>
      </w:tblGrid>
      <w:tr w:rsidR="00AE1E83" w:rsidRPr="00DE190C" w:rsidTr="00746CE4">
        <w:trPr>
          <w:trHeight w:val="157"/>
        </w:trPr>
        <w:tc>
          <w:tcPr>
            <w:tcW w:w="2943" w:type="dxa"/>
            <w:vMerge w:val="restart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5" w:type="dxa"/>
            <w:vMerge w:val="restart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3793" w:type="dxa"/>
            <w:gridSpan w:val="2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Сумма (руб.)</w:t>
            </w:r>
          </w:p>
        </w:tc>
      </w:tr>
      <w:tr w:rsidR="00AE1E83" w:rsidRPr="00DE190C" w:rsidTr="00746CE4">
        <w:trPr>
          <w:trHeight w:val="157"/>
        </w:trPr>
        <w:tc>
          <w:tcPr>
            <w:tcW w:w="0" w:type="auto"/>
            <w:vMerge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Утверждено Решением о бюджете с учётом внесённых изменений</w:t>
            </w:r>
          </w:p>
        </w:tc>
        <w:tc>
          <w:tcPr>
            <w:tcW w:w="2092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Исполнено</w:t>
            </w:r>
          </w:p>
        </w:tc>
      </w:tr>
      <w:tr w:rsidR="00AE1E83" w:rsidRPr="00DE190C" w:rsidTr="00D25413">
        <w:tc>
          <w:tcPr>
            <w:tcW w:w="2943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701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1E83" w:rsidRPr="00DE190C" w:rsidTr="00D25413">
        <w:tc>
          <w:tcPr>
            <w:tcW w:w="2943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835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701" w:type="dxa"/>
            <w:vAlign w:val="center"/>
          </w:tcPr>
          <w:p w:rsidR="00AE1E83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206 545,05</w:t>
            </w:r>
          </w:p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-351 288,63</w:t>
            </w:r>
          </w:p>
        </w:tc>
      </w:tr>
      <w:tr w:rsidR="00AE1E83" w:rsidRPr="00DE190C" w:rsidTr="00D25413">
        <w:tc>
          <w:tcPr>
            <w:tcW w:w="2943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01 05 02 01 1</w:t>
            </w:r>
            <w:r>
              <w:rPr>
                <w:rFonts w:ascii="Times New Roman" w:hAnsi="Times New Roman"/>
              </w:rPr>
              <w:t>3</w:t>
            </w:r>
            <w:r w:rsidRPr="009E067B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1701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-17 775 720,94</w:t>
            </w:r>
          </w:p>
        </w:tc>
        <w:tc>
          <w:tcPr>
            <w:tcW w:w="2092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-16 296 554,29</w:t>
            </w:r>
          </w:p>
        </w:tc>
      </w:tr>
      <w:tr w:rsidR="00AE1E83" w:rsidRPr="00DE190C" w:rsidTr="00D25413">
        <w:tc>
          <w:tcPr>
            <w:tcW w:w="2943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835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1701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1E83" w:rsidRPr="00DE190C" w:rsidTr="00D25413">
        <w:tc>
          <w:tcPr>
            <w:tcW w:w="2943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01 05 02 01 1</w:t>
            </w:r>
            <w:r>
              <w:rPr>
                <w:rFonts w:ascii="Times New Roman" w:hAnsi="Times New Roman"/>
              </w:rPr>
              <w:t>3</w:t>
            </w:r>
            <w:r w:rsidRPr="009E067B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1701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17 982 265,99</w:t>
            </w:r>
          </w:p>
        </w:tc>
        <w:tc>
          <w:tcPr>
            <w:tcW w:w="2092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15 945 265,66</w:t>
            </w:r>
          </w:p>
        </w:tc>
      </w:tr>
      <w:tr w:rsidR="00AE1E83" w:rsidRPr="00DE190C" w:rsidTr="00D25413">
        <w:tc>
          <w:tcPr>
            <w:tcW w:w="2943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2835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AE1E83" w:rsidRPr="009E067B" w:rsidRDefault="00AE1E83" w:rsidP="00746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E1E83" w:rsidRPr="009E067B" w:rsidRDefault="00AE1E83" w:rsidP="004B1BA1">
      <w:pPr>
        <w:jc w:val="center"/>
        <w:rPr>
          <w:rFonts w:ascii="Times New Roman" w:hAnsi="Times New Roman"/>
          <w:b/>
          <w:bCs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E83" w:rsidRDefault="00AE1E83" w:rsidP="000E03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AE1E83" w:rsidRDefault="00AE1E83" w:rsidP="004224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AE1E83" w:rsidRPr="00AB7E81" w:rsidRDefault="00AE1E83" w:rsidP="0042240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B7E81">
        <w:rPr>
          <w:rFonts w:ascii="Times New Roman" w:hAnsi="Times New Roman"/>
        </w:rPr>
        <w:t xml:space="preserve">Приложение № 5 </w:t>
      </w:r>
    </w:p>
    <w:p w:rsidR="00AE1E83" w:rsidRPr="00AB7E81" w:rsidRDefault="00AE1E83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>к решению Собрания депутатов Пыталовского округа</w:t>
      </w:r>
    </w:p>
    <w:p w:rsidR="00AE1E83" w:rsidRPr="00AB7E81" w:rsidRDefault="00AE1E83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 «Об утверждении годового отчета</w:t>
      </w:r>
    </w:p>
    <w:p w:rsidR="00AE1E83" w:rsidRPr="00AB7E81" w:rsidRDefault="00AE1E83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«Об утверждении годового отчета</w:t>
      </w:r>
    </w:p>
    <w:p w:rsidR="00AE1E83" w:rsidRPr="00AB7E81" w:rsidRDefault="00AE1E83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об исполнении бюджета городского </w:t>
      </w:r>
    </w:p>
    <w:p w:rsidR="00AE1E83" w:rsidRPr="00AB7E81" w:rsidRDefault="00AE1E83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поселения «Пыталово» за 2023 год » </w:t>
      </w:r>
    </w:p>
    <w:p w:rsidR="00AE1E83" w:rsidRPr="00AB7E81" w:rsidRDefault="00AE1E83" w:rsidP="0042240D">
      <w:pPr>
        <w:spacing w:after="0"/>
        <w:ind w:left="5760"/>
      </w:pPr>
      <w:r w:rsidRPr="00AB7E81">
        <w:rPr>
          <w:rFonts w:ascii="Times New Roman" w:hAnsi="Times New Roman"/>
        </w:rPr>
        <w:t>от</w:t>
      </w:r>
      <w:r>
        <w:rPr>
          <w:rFonts w:ascii="Times New Roman" w:hAnsi="Times New Roman"/>
        </w:rPr>
        <w:t>14.06.2024</w:t>
      </w:r>
      <w:r w:rsidRPr="00AB7E81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85</w:t>
      </w:r>
    </w:p>
    <w:p w:rsidR="00AE1E83" w:rsidRPr="0020000E" w:rsidRDefault="00AE1E83" w:rsidP="0042240D">
      <w:pPr>
        <w:jc w:val="right"/>
        <w:rPr>
          <w:highlight w:val="yellow"/>
        </w:rPr>
      </w:pPr>
    </w:p>
    <w:p w:rsidR="00AE1E83" w:rsidRPr="00E66555" w:rsidRDefault="00AE1E83" w:rsidP="0042240D">
      <w:pPr>
        <w:jc w:val="right"/>
      </w:pPr>
    </w:p>
    <w:p w:rsidR="00AE1E83" w:rsidRPr="00AB7E81" w:rsidRDefault="00AE1E83" w:rsidP="00AB7E81">
      <w:pPr>
        <w:jc w:val="center"/>
        <w:rPr>
          <w:rFonts w:ascii="Times New Roman" w:hAnsi="Times New Roman"/>
          <w:b/>
        </w:rPr>
      </w:pPr>
      <w:r w:rsidRPr="00AB7E81">
        <w:rPr>
          <w:rFonts w:ascii="Times New Roman" w:hAnsi="Times New Roman"/>
          <w:b/>
          <w:sz w:val="26"/>
          <w:szCs w:val="26"/>
        </w:rPr>
        <w:t xml:space="preserve">Расходование средств из резервного фонда района  </w:t>
      </w:r>
      <w:r w:rsidRPr="00AB7E81">
        <w:rPr>
          <w:rFonts w:ascii="Times New Roman" w:hAnsi="Times New Roman"/>
          <w:b/>
        </w:rPr>
        <w:t xml:space="preserve">                                       </w:t>
      </w:r>
    </w:p>
    <w:p w:rsidR="00AE1E83" w:rsidRPr="00AB7E81" w:rsidRDefault="00AE1E83" w:rsidP="00AB7E81">
      <w:pPr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(рубли)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5285"/>
        <w:gridCol w:w="3022"/>
      </w:tblGrid>
      <w:tr w:rsidR="00AE1E83" w:rsidRPr="00DE190C" w:rsidTr="00F55A78">
        <w:trPr>
          <w:trHeight w:val="575"/>
        </w:trPr>
        <w:tc>
          <w:tcPr>
            <w:tcW w:w="1078" w:type="dxa"/>
          </w:tcPr>
          <w:p w:rsidR="00AE1E83" w:rsidRPr="00DE190C" w:rsidRDefault="00AE1E83" w:rsidP="00F55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5" w:type="dxa"/>
          </w:tcPr>
          <w:p w:rsidR="00AE1E83" w:rsidRPr="00DE190C" w:rsidRDefault="00AE1E83" w:rsidP="00F55A78">
            <w:pPr>
              <w:jc w:val="center"/>
              <w:rPr>
                <w:rFonts w:ascii="Times New Roman" w:hAnsi="Times New Roman"/>
              </w:rPr>
            </w:pPr>
          </w:p>
          <w:p w:rsidR="00AE1E83" w:rsidRPr="00DE190C" w:rsidRDefault="00AE1E83" w:rsidP="00F55A78">
            <w:pPr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3022" w:type="dxa"/>
          </w:tcPr>
          <w:p w:rsidR="00AE1E83" w:rsidRPr="00DE190C" w:rsidRDefault="00AE1E83" w:rsidP="00F55A78">
            <w:pPr>
              <w:jc w:val="center"/>
              <w:rPr>
                <w:rFonts w:ascii="Times New Roman" w:hAnsi="Times New Roman"/>
              </w:rPr>
            </w:pPr>
          </w:p>
          <w:p w:rsidR="00AE1E83" w:rsidRPr="00DE190C" w:rsidRDefault="00AE1E83" w:rsidP="00F55A78">
            <w:pPr>
              <w:jc w:val="center"/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сумма</w:t>
            </w:r>
          </w:p>
        </w:tc>
      </w:tr>
      <w:tr w:rsidR="00AE1E83" w:rsidRPr="00DE190C" w:rsidTr="00F55A78">
        <w:trPr>
          <w:trHeight w:val="302"/>
        </w:trPr>
        <w:tc>
          <w:tcPr>
            <w:tcW w:w="1078" w:type="dxa"/>
          </w:tcPr>
          <w:p w:rsidR="00AE1E83" w:rsidRPr="00DE190C" w:rsidRDefault="00AE1E83" w:rsidP="00A57CB7">
            <w:pPr>
              <w:jc w:val="center"/>
              <w:rPr>
                <w:rFonts w:ascii="Times New Roman" w:hAnsi="Times New Roman"/>
              </w:rPr>
            </w:pPr>
            <w:r w:rsidRPr="00DE190C">
              <w:t>1</w:t>
            </w:r>
          </w:p>
        </w:tc>
        <w:tc>
          <w:tcPr>
            <w:tcW w:w="5285" w:type="dxa"/>
          </w:tcPr>
          <w:p w:rsidR="00AE1E83" w:rsidRPr="00DE190C" w:rsidRDefault="00AE1E83" w:rsidP="00A57CB7">
            <w:pPr>
              <w:rPr>
                <w:rFonts w:ascii="Times New Roman" w:hAnsi="Times New Roman"/>
                <w:highlight w:val="yellow"/>
              </w:rPr>
            </w:pPr>
            <w:r w:rsidRPr="00DE190C">
              <w:t>Проведение праздничных мероприятий</w:t>
            </w:r>
          </w:p>
        </w:tc>
        <w:tc>
          <w:tcPr>
            <w:tcW w:w="3022" w:type="dxa"/>
          </w:tcPr>
          <w:p w:rsidR="00AE1E83" w:rsidRPr="00DE190C" w:rsidRDefault="00AE1E83" w:rsidP="00A57CB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E190C">
              <w:t>29 051,00</w:t>
            </w:r>
          </w:p>
        </w:tc>
      </w:tr>
      <w:tr w:rsidR="00AE1E83" w:rsidRPr="00DE190C" w:rsidTr="00F55A78">
        <w:trPr>
          <w:trHeight w:val="519"/>
        </w:trPr>
        <w:tc>
          <w:tcPr>
            <w:tcW w:w="1078" w:type="dxa"/>
          </w:tcPr>
          <w:p w:rsidR="00AE1E83" w:rsidRPr="00DE190C" w:rsidRDefault="00AE1E83" w:rsidP="00A57CB7">
            <w:pPr>
              <w:jc w:val="center"/>
              <w:rPr>
                <w:rFonts w:ascii="Times New Roman" w:hAnsi="Times New Roman"/>
              </w:rPr>
            </w:pPr>
            <w:r w:rsidRPr="00DE190C">
              <w:t>2</w:t>
            </w:r>
          </w:p>
        </w:tc>
        <w:tc>
          <w:tcPr>
            <w:tcW w:w="5285" w:type="dxa"/>
          </w:tcPr>
          <w:p w:rsidR="00AE1E83" w:rsidRPr="00DE190C" w:rsidRDefault="00AE1E83" w:rsidP="00A57CB7">
            <w:pPr>
              <w:rPr>
                <w:rFonts w:ascii="Times New Roman" w:hAnsi="Times New Roman"/>
                <w:highlight w:val="yellow"/>
              </w:rPr>
            </w:pPr>
            <w:r w:rsidRPr="00DE190C">
              <w:t>Проведение благотворительных мероприятий</w:t>
            </w:r>
          </w:p>
        </w:tc>
        <w:tc>
          <w:tcPr>
            <w:tcW w:w="3022" w:type="dxa"/>
          </w:tcPr>
          <w:p w:rsidR="00AE1E83" w:rsidRPr="00DE190C" w:rsidRDefault="00AE1E83" w:rsidP="00A57CB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E190C">
              <w:t>12 000,00</w:t>
            </w:r>
          </w:p>
        </w:tc>
      </w:tr>
      <w:tr w:rsidR="00AE1E83" w:rsidRPr="00DE190C" w:rsidTr="00F55A78">
        <w:trPr>
          <w:trHeight w:val="519"/>
        </w:trPr>
        <w:tc>
          <w:tcPr>
            <w:tcW w:w="1078" w:type="dxa"/>
          </w:tcPr>
          <w:p w:rsidR="00AE1E83" w:rsidRPr="00DE190C" w:rsidRDefault="00AE1E83" w:rsidP="00A57CB7">
            <w:pPr>
              <w:jc w:val="center"/>
              <w:rPr>
                <w:rFonts w:ascii="Times New Roman" w:hAnsi="Times New Roman"/>
              </w:rPr>
            </w:pPr>
            <w:r w:rsidRPr="00DE190C">
              <w:t>3</w:t>
            </w:r>
          </w:p>
        </w:tc>
        <w:tc>
          <w:tcPr>
            <w:tcW w:w="5285" w:type="dxa"/>
          </w:tcPr>
          <w:p w:rsidR="00AE1E83" w:rsidRPr="00DE190C" w:rsidRDefault="00AE1E83" w:rsidP="00A57CB7">
            <w:pPr>
              <w:rPr>
                <w:rFonts w:ascii="Times New Roman" w:hAnsi="Times New Roman"/>
                <w:highlight w:val="yellow"/>
              </w:rPr>
            </w:pPr>
            <w:r w:rsidRPr="00DE190C">
              <w:t>Поздравление заслуженных людей Пыталовского р-на с 90-95-летием</w:t>
            </w:r>
          </w:p>
        </w:tc>
        <w:tc>
          <w:tcPr>
            <w:tcW w:w="3022" w:type="dxa"/>
          </w:tcPr>
          <w:p w:rsidR="00AE1E83" w:rsidRPr="00DE190C" w:rsidRDefault="00AE1E83" w:rsidP="00A57CB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E190C">
              <w:t>4 000,00</w:t>
            </w:r>
          </w:p>
        </w:tc>
      </w:tr>
      <w:tr w:rsidR="00AE1E83" w:rsidRPr="00DE190C" w:rsidTr="00F55A78">
        <w:trPr>
          <w:trHeight w:val="519"/>
        </w:trPr>
        <w:tc>
          <w:tcPr>
            <w:tcW w:w="1078" w:type="dxa"/>
          </w:tcPr>
          <w:p w:rsidR="00AE1E83" w:rsidRPr="00DE190C" w:rsidRDefault="00AE1E83" w:rsidP="00A57CB7">
            <w:pPr>
              <w:jc w:val="center"/>
              <w:rPr>
                <w:rFonts w:ascii="Times New Roman" w:hAnsi="Times New Roman"/>
              </w:rPr>
            </w:pPr>
            <w:r w:rsidRPr="00DE190C">
              <w:t>4</w:t>
            </w:r>
          </w:p>
        </w:tc>
        <w:tc>
          <w:tcPr>
            <w:tcW w:w="5285" w:type="dxa"/>
          </w:tcPr>
          <w:p w:rsidR="00AE1E83" w:rsidRPr="00DE190C" w:rsidRDefault="00AE1E83" w:rsidP="00A57CB7">
            <w:pPr>
              <w:rPr>
                <w:rFonts w:ascii="Times New Roman" w:hAnsi="Times New Roman"/>
                <w:highlight w:val="yellow"/>
              </w:rPr>
            </w:pPr>
            <w:r w:rsidRPr="00DE190C">
              <w:t>Награждение победителей смотра-конкурса по благоустройству территории</w:t>
            </w:r>
          </w:p>
        </w:tc>
        <w:tc>
          <w:tcPr>
            <w:tcW w:w="3022" w:type="dxa"/>
          </w:tcPr>
          <w:p w:rsidR="00AE1E83" w:rsidRPr="00DE190C" w:rsidRDefault="00AE1E83" w:rsidP="00A57CB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E190C">
              <w:t>22 000,00</w:t>
            </w:r>
          </w:p>
        </w:tc>
      </w:tr>
      <w:tr w:rsidR="00AE1E83" w:rsidRPr="00DE190C" w:rsidTr="00F55A78">
        <w:trPr>
          <w:trHeight w:val="519"/>
        </w:trPr>
        <w:tc>
          <w:tcPr>
            <w:tcW w:w="1078" w:type="dxa"/>
          </w:tcPr>
          <w:p w:rsidR="00AE1E83" w:rsidRPr="00DE190C" w:rsidRDefault="00AE1E83" w:rsidP="00A57CB7">
            <w:pPr>
              <w:jc w:val="center"/>
              <w:rPr>
                <w:rFonts w:ascii="Times New Roman" w:hAnsi="Times New Roman"/>
              </w:rPr>
            </w:pPr>
            <w:r w:rsidRPr="00DE190C">
              <w:t>5</w:t>
            </w:r>
          </w:p>
        </w:tc>
        <w:tc>
          <w:tcPr>
            <w:tcW w:w="5285" w:type="dxa"/>
          </w:tcPr>
          <w:p w:rsidR="00AE1E83" w:rsidRPr="00DE190C" w:rsidRDefault="00AE1E83" w:rsidP="00A57CB7">
            <w:pPr>
              <w:rPr>
                <w:rFonts w:ascii="Times New Roman" w:hAnsi="Times New Roman"/>
                <w:highlight w:val="yellow"/>
              </w:rPr>
            </w:pPr>
            <w:r w:rsidRPr="00DE190C">
              <w:t>Поощрение муниципальных служащих и служащих поселений</w:t>
            </w:r>
          </w:p>
        </w:tc>
        <w:tc>
          <w:tcPr>
            <w:tcW w:w="3022" w:type="dxa"/>
          </w:tcPr>
          <w:p w:rsidR="00AE1E83" w:rsidRPr="00DE190C" w:rsidRDefault="00AE1E83" w:rsidP="00A57CB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E190C">
              <w:t>24 861,35</w:t>
            </w:r>
          </w:p>
        </w:tc>
      </w:tr>
      <w:tr w:rsidR="00AE1E83" w:rsidRPr="00DE190C" w:rsidTr="00F55A78">
        <w:trPr>
          <w:trHeight w:val="519"/>
        </w:trPr>
        <w:tc>
          <w:tcPr>
            <w:tcW w:w="1078" w:type="dxa"/>
          </w:tcPr>
          <w:p w:rsidR="00AE1E83" w:rsidRPr="00DE190C" w:rsidRDefault="00AE1E83" w:rsidP="00A57CB7">
            <w:pPr>
              <w:jc w:val="center"/>
              <w:rPr>
                <w:rFonts w:ascii="Times New Roman" w:hAnsi="Times New Roman"/>
              </w:rPr>
            </w:pPr>
            <w:r w:rsidRPr="00DE190C">
              <w:t>6</w:t>
            </w:r>
          </w:p>
        </w:tc>
        <w:tc>
          <w:tcPr>
            <w:tcW w:w="5285" w:type="dxa"/>
          </w:tcPr>
          <w:p w:rsidR="00AE1E83" w:rsidRPr="00DE190C" w:rsidRDefault="00AE1E83" w:rsidP="00A57CB7">
            <w:pPr>
              <w:rPr>
                <w:rFonts w:ascii="Times New Roman" w:hAnsi="Times New Roman"/>
                <w:highlight w:val="yellow"/>
              </w:rPr>
            </w:pPr>
            <w:r w:rsidRPr="00DE190C">
              <w:t>Оказание помощи в захоронении безродных</w:t>
            </w:r>
          </w:p>
        </w:tc>
        <w:tc>
          <w:tcPr>
            <w:tcW w:w="3022" w:type="dxa"/>
          </w:tcPr>
          <w:p w:rsidR="00AE1E83" w:rsidRPr="00DE190C" w:rsidRDefault="00AE1E83" w:rsidP="00A57CB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E190C">
              <w:t>25 310,00</w:t>
            </w:r>
          </w:p>
        </w:tc>
      </w:tr>
      <w:tr w:rsidR="00AE1E83" w:rsidRPr="00DE190C" w:rsidTr="00F55A78">
        <w:trPr>
          <w:trHeight w:val="519"/>
        </w:trPr>
        <w:tc>
          <w:tcPr>
            <w:tcW w:w="1078" w:type="dxa"/>
          </w:tcPr>
          <w:p w:rsidR="00AE1E83" w:rsidRPr="00DE190C" w:rsidRDefault="00AE1E83" w:rsidP="00A57CB7">
            <w:pPr>
              <w:jc w:val="center"/>
              <w:rPr>
                <w:rFonts w:ascii="Times New Roman" w:hAnsi="Times New Roman"/>
              </w:rPr>
            </w:pPr>
            <w:r w:rsidRPr="00DE190C">
              <w:t>7</w:t>
            </w:r>
          </w:p>
        </w:tc>
        <w:tc>
          <w:tcPr>
            <w:tcW w:w="5285" w:type="dxa"/>
          </w:tcPr>
          <w:p w:rsidR="00AE1E83" w:rsidRPr="00DE190C" w:rsidRDefault="00AE1E83" w:rsidP="00A57CB7">
            <w:pPr>
              <w:rPr>
                <w:rFonts w:ascii="Times New Roman" w:hAnsi="Times New Roman"/>
                <w:highlight w:val="yellow"/>
              </w:rPr>
            </w:pPr>
            <w:r w:rsidRPr="00DE190C">
              <w:t xml:space="preserve">Приобретение новогодних подарков детям до 14 лет сотрудников Администрации </w:t>
            </w:r>
          </w:p>
        </w:tc>
        <w:tc>
          <w:tcPr>
            <w:tcW w:w="3022" w:type="dxa"/>
          </w:tcPr>
          <w:p w:rsidR="00AE1E83" w:rsidRPr="00DE190C" w:rsidRDefault="00AE1E83" w:rsidP="00A57CB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DE190C">
              <w:t>2 000,00</w:t>
            </w:r>
          </w:p>
        </w:tc>
      </w:tr>
      <w:tr w:rsidR="00AE1E83" w:rsidRPr="00DE190C" w:rsidTr="00F55A78">
        <w:trPr>
          <w:trHeight w:val="437"/>
        </w:trPr>
        <w:tc>
          <w:tcPr>
            <w:tcW w:w="1078" w:type="dxa"/>
          </w:tcPr>
          <w:p w:rsidR="00AE1E83" w:rsidRPr="00DE190C" w:rsidRDefault="00AE1E83" w:rsidP="00A57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5" w:type="dxa"/>
          </w:tcPr>
          <w:p w:rsidR="00AE1E83" w:rsidRPr="00DE190C" w:rsidRDefault="00AE1E83" w:rsidP="00A57CB7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  <w:b/>
              </w:rPr>
              <w:t xml:space="preserve">                                           ИТОГО:</w:t>
            </w:r>
          </w:p>
        </w:tc>
        <w:tc>
          <w:tcPr>
            <w:tcW w:w="3022" w:type="dxa"/>
          </w:tcPr>
          <w:p w:rsidR="00AE1E83" w:rsidRPr="00DE190C" w:rsidRDefault="00AE1E83" w:rsidP="00A57CB7">
            <w:pPr>
              <w:jc w:val="both"/>
              <w:rPr>
                <w:rFonts w:ascii="Times New Roman" w:hAnsi="Times New Roman"/>
                <w:b/>
              </w:rPr>
            </w:pPr>
            <w:r w:rsidRPr="00DE190C">
              <w:rPr>
                <w:rFonts w:ascii="Times New Roman" w:hAnsi="Times New Roman"/>
                <w:b/>
              </w:rPr>
              <w:t>119 222,35</w:t>
            </w:r>
          </w:p>
          <w:p w:rsidR="00AE1E83" w:rsidRPr="00DE190C" w:rsidRDefault="00AE1E83" w:rsidP="00A57CB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E1E83" w:rsidRPr="00E66555" w:rsidRDefault="00AE1E83" w:rsidP="0042240D">
      <w:pPr>
        <w:jc w:val="right"/>
      </w:pPr>
    </w:p>
    <w:p w:rsidR="00AE1E83" w:rsidRPr="0042240D" w:rsidRDefault="00AE1E83" w:rsidP="0042240D">
      <w:pPr>
        <w:rPr>
          <w:rFonts w:ascii="Times New Roman" w:hAnsi="Times New Roman"/>
          <w:sz w:val="28"/>
          <w:szCs w:val="28"/>
        </w:rPr>
      </w:pPr>
    </w:p>
    <w:p w:rsidR="00AE1E83" w:rsidRPr="0042240D" w:rsidRDefault="00AE1E83" w:rsidP="0042240D">
      <w:pPr>
        <w:rPr>
          <w:rFonts w:ascii="Times New Roman" w:hAnsi="Times New Roman"/>
        </w:rPr>
      </w:pPr>
    </w:p>
    <w:p w:rsidR="00AE1E83" w:rsidRDefault="00AE1E83" w:rsidP="0042240D"/>
    <w:p w:rsidR="00AE1E83" w:rsidRDefault="00AE1E83" w:rsidP="0042240D"/>
    <w:p w:rsidR="00AE1E83" w:rsidRDefault="00AE1E83" w:rsidP="0042240D"/>
    <w:p w:rsidR="00AE1E83" w:rsidRPr="000E03DA" w:rsidRDefault="00AE1E83" w:rsidP="000E03DA">
      <w:r>
        <w:t xml:space="preserve">                                        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Приложение № 6 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к решению Собрания депутатов Пыталовского округа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 «Об утверждении годового отчета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«Об утверждении годового отчета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об исполнении бюджета городского 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поселения «Пыталово» за 2023 год » </w:t>
      </w:r>
    </w:p>
    <w:p w:rsidR="00AE1E83" w:rsidRPr="00456155" w:rsidRDefault="00AE1E83" w:rsidP="00F16A0B">
      <w:pPr>
        <w:spacing w:after="0"/>
        <w:ind w:left="5760"/>
      </w:pPr>
      <w:r w:rsidRPr="00456155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14.06.2024</w:t>
      </w:r>
      <w:r w:rsidRPr="00456155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85</w:t>
      </w:r>
    </w:p>
    <w:p w:rsidR="00AE1E83" w:rsidRDefault="00AE1E83" w:rsidP="0042240D"/>
    <w:p w:rsidR="00AE1E83" w:rsidRDefault="00AE1E83" w:rsidP="0042240D"/>
    <w:p w:rsidR="00AE1E83" w:rsidRPr="00456155" w:rsidRDefault="00AE1E83" w:rsidP="0042240D">
      <w:pPr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                                                          Структура  муниципального долга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40"/>
        <w:gridCol w:w="1841"/>
        <w:gridCol w:w="1435"/>
        <w:gridCol w:w="1522"/>
        <w:gridCol w:w="1841"/>
      </w:tblGrid>
      <w:tr w:rsidR="00AE1E83" w:rsidRPr="00DE190C" w:rsidTr="00D0776E">
        <w:tc>
          <w:tcPr>
            <w:tcW w:w="1498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Виды долговых обязательств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Величина муниципального долга на 1 января 2023 года</w:t>
            </w:r>
          </w:p>
        </w:tc>
        <w:tc>
          <w:tcPr>
            <w:tcW w:w="757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Объем привлечения за 2023 год</w:t>
            </w:r>
          </w:p>
        </w:tc>
        <w:tc>
          <w:tcPr>
            <w:tcW w:w="803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Объем погашения за 2023 год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Величина муниципального долга на 1 января 2024 года</w:t>
            </w:r>
          </w:p>
        </w:tc>
      </w:tr>
      <w:tr w:rsidR="00AE1E83" w:rsidRPr="00DE190C" w:rsidTr="00D0776E">
        <w:trPr>
          <w:trHeight w:val="151"/>
        </w:trPr>
        <w:tc>
          <w:tcPr>
            <w:tcW w:w="1498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Кредиты кредитных организаций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</w:tr>
      <w:tr w:rsidR="00AE1E83" w:rsidRPr="00DE190C" w:rsidTr="00D0776E">
        <w:trPr>
          <w:trHeight w:val="327"/>
        </w:trPr>
        <w:tc>
          <w:tcPr>
            <w:tcW w:w="1498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</w:tr>
      <w:tr w:rsidR="00AE1E83" w:rsidRPr="00DE190C" w:rsidTr="00D0776E">
        <w:trPr>
          <w:trHeight w:val="423"/>
        </w:trPr>
        <w:tc>
          <w:tcPr>
            <w:tcW w:w="1498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</w:tr>
      <w:tr w:rsidR="00AE1E83" w:rsidRPr="00DE190C" w:rsidTr="00D0776E">
        <w:tc>
          <w:tcPr>
            <w:tcW w:w="1498" w:type="pct"/>
          </w:tcPr>
          <w:p w:rsidR="00AE1E83" w:rsidRPr="00DE190C" w:rsidRDefault="00AE1E83" w:rsidP="00D0776E">
            <w:pPr>
              <w:rPr>
                <w:rFonts w:ascii="Times New Roman" w:hAnsi="Times New Roman"/>
                <w:szCs w:val="20"/>
              </w:rPr>
            </w:pPr>
            <w:r w:rsidRPr="00DE190C">
              <w:rPr>
                <w:rFonts w:ascii="Times New Roman" w:hAnsi="Times New Roman"/>
              </w:rPr>
              <w:t>Объем заимствований,</w:t>
            </w:r>
          </w:p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 xml:space="preserve"> итого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  <w:r w:rsidRPr="00DE190C">
              <w:rPr>
                <w:rFonts w:ascii="Times New Roman" w:hAnsi="Times New Roman"/>
              </w:rPr>
              <w:t>0</w:t>
            </w:r>
          </w:p>
        </w:tc>
      </w:tr>
    </w:tbl>
    <w:p w:rsidR="00AE1E83" w:rsidRDefault="00AE1E83"/>
    <w:p w:rsidR="00AE1E83" w:rsidRDefault="00AE1E83"/>
    <w:p w:rsidR="00AE1E83" w:rsidRDefault="00AE1E83"/>
    <w:p w:rsidR="00AE1E83" w:rsidRDefault="00AE1E83"/>
    <w:p w:rsidR="00AE1E83" w:rsidRDefault="00AE1E83"/>
    <w:p w:rsidR="00AE1E83" w:rsidRDefault="00AE1E83"/>
    <w:p w:rsidR="00AE1E83" w:rsidRDefault="00AE1E83"/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Приложение № 7 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к решению Собрания депутатов Пыталовского округа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 «Об утверждении годового отчета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«Об утверждении годового отчета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об исполнении бюджета городского </w:t>
      </w:r>
    </w:p>
    <w:p w:rsidR="00AE1E83" w:rsidRPr="00456155" w:rsidRDefault="00AE1E83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поселения «Пыталово» за 2023 год » </w:t>
      </w:r>
    </w:p>
    <w:p w:rsidR="00AE1E83" w:rsidRPr="00456155" w:rsidRDefault="00AE1E83" w:rsidP="00F16A0B">
      <w:pPr>
        <w:spacing w:after="0"/>
        <w:ind w:left="5760"/>
      </w:pPr>
      <w:r w:rsidRPr="00456155">
        <w:rPr>
          <w:rFonts w:ascii="Times New Roman" w:hAnsi="Times New Roman"/>
        </w:rPr>
        <w:t>от</w:t>
      </w:r>
      <w:r>
        <w:rPr>
          <w:rFonts w:ascii="Times New Roman" w:hAnsi="Times New Roman"/>
        </w:rPr>
        <w:t>14.06.2024</w:t>
      </w:r>
      <w:r w:rsidRPr="00456155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85</w:t>
      </w:r>
    </w:p>
    <w:p w:rsidR="00AE1E83" w:rsidRDefault="00AE1E83"/>
    <w:tbl>
      <w:tblPr>
        <w:tblW w:w="10348" w:type="dxa"/>
        <w:tblInd w:w="108" w:type="dxa"/>
        <w:tblLook w:val="00A0"/>
      </w:tblPr>
      <w:tblGrid>
        <w:gridCol w:w="2977"/>
        <w:gridCol w:w="903"/>
        <w:gridCol w:w="656"/>
        <w:gridCol w:w="568"/>
        <w:gridCol w:w="1133"/>
        <w:gridCol w:w="634"/>
        <w:gridCol w:w="926"/>
        <w:gridCol w:w="807"/>
        <w:gridCol w:w="1461"/>
        <w:gridCol w:w="136"/>
        <w:gridCol w:w="147"/>
      </w:tblGrid>
      <w:tr w:rsidR="00AE1E83" w:rsidRPr="00DE190C" w:rsidTr="00D0776E">
        <w:trPr>
          <w:gridAfter w:val="2"/>
          <w:wAfter w:w="283" w:type="dxa"/>
          <w:trHeight w:val="552"/>
        </w:trPr>
        <w:tc>
          <w:tcPr>
            <w:tcW w:w="100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161320274"/>
            <w:r w:rsidRPr="00DE190C">
              <w:rPr>
                <w:rFonts w:ascii="Times New Roman" w:hAnsi="Times New Roman"/>
                <w:b/>
                <w:bCs/>
              </w:rPr>
              <w:t xml:space="preserve">Исполнение муниципальных программ, финансируемых из бюджета </w:t>
            </w:r>
          </w:p>
        </w:tc>
      </w:tr>
      <w:bookmarkEnd w:id="0"/>
      <w:tr w:rsidR="00AE1E83" w:rsidRPr="00DE190C" w:rsidTr="00D0776E">
        <w:trPr>
          <w:trHeight w:val="300"/>
        </w:trPr>
        <w:tc>
          <w:tcPr>
            <w:tcW w:w="100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E83" w:rsidRPr="00DE190C" w:rsidRDefault="00AE1E83" w:rsidP="00D0776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E1E83" w:rsidRPr="00DE190C" w:rsidTr="00D0776E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E1E83" w:rsidRPr="00DE190C" w:rsidRDefault="00AE1E83" w:rsidP="00D077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190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83" w:type="dxa"/>
            <w:gridSpan w:val="2"/>
            <w:vAlign w:val="center"/>
          </w:tcPr>
          <w:p w:rsidR="00AE1E83" w:rsidRPr="00DE190C" w:rsidRDefault="00AE1E83" w:rsidP="00D0776E">
            <w:pPr>
              <w:rPr>
                <w:rFonts w:ascii="Times New Roman" w:hAnsi="Times New Roman"/>
              </w:rPr>
            </w:pP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 xml:space="preserve">Утверждено первоначальной редакцией решения о бюджете на 2023 год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Утверждено окончательной  редакцией решения о бюджете на 2023 год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190C">
              <w:rPr>
                <w:rFonts w:ascii="Times New Roman" w:hAnsi="Times New Roman"/>
                <w:sz w:val="16"/>
                <w:szCs w:val="16"/>
              </w:rPr>
              <w:t>Фактически исполнено за  2023 год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4226E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Расходы в рамках муниципальной программы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4226E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4226E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13 341 430-40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17 479 495,99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14 505 671,57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«Социально-экономическое развитие городского поселения «Пыталово» на 2022 год и на плановый период 2023-2024 годов»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01 0 00 00000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13 341 430-40</w:t>
            </w:r>
          </w:p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17 479 495,99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14 505 671,57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Подпрограмма муниципальной программы «Комплексное развитие системы коммунальной инфраструктуры и благоустройства территории городского поселения «Пыталово»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sz w:val="16"/>
                <w:szCs w:val="16"/>
              </w:rPr>
              <w:t>01 1 00 00000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sz w:val="16"/>
                <w:szCs w:val="16"/>
              </w:rPr>
              <w:t>7 422 198-08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sz w:val="16"/>
                <w:szCs w:val="16"/>
              </w:rPr>
              <w:t>8 256 048,99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sz w:val="16"/>
                <w:szCs w:val="16"/>
              </w:rPr>
              <w:t>6 406 248,00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Подпрограмма муниципальной программы «Патриотическое воспитание граждан и социальная поддержка отдельных категорий граждан в городском поселении «Пыталово»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01 2 00 00000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286 000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 xml:space="preserve"> 324 307,00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213 281,20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Подпрограмма муниципальной программы «Обеспечение безопасности граждан на территории городского поселения «Пыталово»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01 3 00 00000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2 018 232-32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2 817 836,01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2 750 267,08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Подпрограмма муниципальной программы «Обеспечение функционирования администрации городского поселения «Пыталово»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01 5 00 00000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3 032 000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3 862 015,99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 xml:space="preserve"> 3 454 927,22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01 6 00 00000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148 000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113 778,00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113 778,00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Подпрограмма муниципальной программы «Развитие институтов общественного самоуправления»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01 7 00 00000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Cs/>
                <w:iCs/>
                <w:sz w:val="16"/>
                <w:szCs w:val="16"/>
              </w:rPr>
              <w:t>435 000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2 105 510,00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1 568 170,66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Не программные  расходы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90 9 00 00000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505 160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502 770,00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424 749,35</w:t>
            </w: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E1E83" w:rsidRPr="00DE190C" w:rsidTr="00DE1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E83" w:rsidRPr="00DE190C" w:rsidRDefault="00AE1E83" w:rsidP="00C22B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C22B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13 846 960-40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17 982 265,99</w:t>
            </w:r>
          </w:p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83" w:rsidRPr="00DE190C" w:rsidRDefault="00AE1E83" w:rsidP="00DE19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190C">
              <w:rPr>
                <w:rFonts w:ascii="Times New Roman" w:hAnsi="Times New Roman"/>
                <w:b/>
                <w:sz w:val="16"/>
                <w:szCs w:val="16"/>
              </w:rPr>
              <w:t>14 931 420,92</w:t>
            </w:r>
          </w:p>
        </w:tc>
      </w:tr>
    </w:tbl>
    <w:p w:rsidR="00AE1E83" w:rsidRPr="00033269" w:rsidRDefault="00AE1E83">
      <w:pPr>
        <w:rPr>
          <w:rFonts w:ascii="Times New Roman" w:hAnsi="Times New Roman"/>
          <w:sz w:val="16"/>
          <w:szCs w:val="16"/>
        </w:rPr>
      </w:pPr>
    </w:p>
    <w:sectPr w:rsidR="00AE1E83" w:rsidRPr="00033269" w:rsidSect="00A3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BA1"/>
    <w:rsid w:val="00033269"/>
    <w:rsid w:val="00056748"/>
    <w:rsid w:val="00060A90"/>
    <w:rsid w:val="00060E14"/>
    <w:rsid w:val="00065B5A"/>
    <w:rsid w:val="00067122"/>
    <w:rsid w:val="000C2B03"/>
    <w:rsid w:val="000C6C59"/>
    <w:rsid w:val="000E03DA"/>
    <w:rsid w:val="000E1CEF"/>
    <w:rsid w:val="00191DC4"/>
    <w:rsid w:val="001A4BB3"/>
    <w:rsid w:val="001B11B4"/>
    <w:rsid w:val="001B1499"/>
    <w:rsid w:val="001B405A"/>
    <w:rsid w:val="001E0BAF"/>
    <w:rsid w:val="0020000E"/>
    <w:rsid w:val="00202ED7"/>
    <w:rsid w:val="0021683D"/>
    <w:rsid w:val="0024628F"/>
    <w:rsid w:val="00262CF8"/>
    <w:rsid w:val="00291FCE"/>
    <w:rsid w:val="002B54D7"/>
    <w:rsid w:val="002D605F"/>
    <w:rsid w:val="0036132E"/>
    <w:rsid w:val="003616E6"/>
    <w:rsid w:val="00376EC8"/>
    <w:rsid w:val="003D52C5"/>
    <w:rsid w:val="003E19F9"/>
    <w:rsid w:val="003E5BC0"/>
    <w:rsid w:val="00411AF9"/>
    <w:rsid w:val="00411DFE"/>
    <w:rsid w:val="0042240D"/>
    <w:rsid w:val="004226E5"/>
    <w:rsid w:val="004357CF"/>
    <w:rsid w:val="00456155"/>
    <w:rsid w:val="00456FE6"/>
    <w:rsid w:val="0047396D"/>
    <w:rsid w:val="004B1BA1"/>
    <w:rsid w:val="005142D0"/>
    <w:rsid w:val="005221B5"/>
    <w:rsid w:val="0060560F"/>
    <w:rsid w:val="00633CEB"/>
    <w:rsid w:val="006810D3"/>
    <w:rsid w:val="00684219"/>
    <w:rsid w:val="00687BDA"/>
    <w:rsid w:val="00717E1E"/>
    <w:rsid w:val="007271A0"/>
    <w:rsid w:val="00746CE4"/>
    <w:rsid w:val="007522FF"/>
    <w:rsid w:val="007B39C0"/>
    <w:rsid w:val="007B3E19"/>
    <w:rsid w:val="007F5365"/>
    <w:rsid w:val="00802E84"/>
    <w:rsid w:val="008304FC"/>
    <w:rsid w:val="008344BE"/>
    <w:rsid w:val="00860213"/>
    <w:rsid w:val="008649A9"/>
    <w:rsid w:val="00867DE7"/>
    <w:rsid w:val="00890081"/>
    <w:rsid w:val="008C7EA8"/>
    <w:rsid w:val="008D7C60"/>
    <w:rsid w:val="009568CB"/>
    <w:rsid w:val="009816F0"/>
    <w:rsid w:val="00982F04"/>
    <w:rsid w:val="009A749A"/>
    <w:rsid w:val="009C5484"/>
    <w:rsid w:val="009E067B"/>
    <w:rsid w:val="009F7BB1"/>
    <w:rsid w:val="00A21E92"/>
    <w:rsid w:val="00A24796"/>
    <w:rsid w:val="00A31E3E"/>
    <w:rsid w:val="00A3717C"/>
    <w:rsid w:val="00A43F17"/>
    <w:rsid w:val="00A57CB7"/>
    <w:rsid w:val="00A62433"/>
    <w:rsid w:val="00A65A8C"/>
    <w:rsid w:val="00A6655C"/>
    <w:rsid w:val="00AA4D90"/>
    <w:rsid w:val="00AB7E81"/>
    <w:rsid w:val="00AC0D57"/>
    <w:rsid w:val="00AE1E83"/>
    <w:rsid w:val="00AE219F"/>
    <w:rsid w:val="00B02DF4"/>
    <w:rsid w:val="00B45215"/>
    <w:rsid w:val="00B727BB"/>
    <w:rsid w:val="00BB3B3D"/>
    <w:rsid w:val="00C22B5F"/>
    <w:rsid w:val="00C84B9D"/>
    <w:rsid w:val="00CD642A"/>
    <w:rsid w:val="00CF6B36"/>
    <w:rsid w:val="00D017D8"/>
    <w:rsid w:val="00D0776E"/>
    <w:rsid w:val="00D2063F"/>
    <w:rsid w:val="00D25413"/>
    <w:rsid w:val="00D27A4A"/>
    <w:rsid w:val="00D737AD"/>
    <w:rsid w:val="00D85053"/>
    <w:rsid w:val="00DA781A"/>
    <w:rsid w:val="00DA79CA"/>
    <w:rsid w:val="00DD5B5F"/>
    <w:rsid w:val="00DE190C"/>
    <w:rsid w:val="00E303A2"/>
    <w:rsid w:val="00E66555"/>
    <w:rsid w:val="00E85B88"/>
    <w:rsid w:val="00E8653A"/>
    <w:rsid w:val="00EB4E07"/>
    <w:rsid w:val="00EC311F"/>
    <w:rsid w:val="00F16A0B"/>
    <w:rsid w:val="00F23C03"/>
    <w:rsid w:val="00F42D7C"/>
    <w:rsid w:val="00F55A78"/>
    <w:rsid w:val="00F5729D"/>
    <w:rsid w:val="00FB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67D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7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7D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7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2140</Words>
  <Characters>12202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Тест</cp:lastModifiedBy>
  <cp:revision>7</cp:revision>
  <cp:lastPrinted>2024-06-17T06:24:00Z</cp:lastPrinted>
  <dcterms:created xsi:type="dcterms:W3CDTF">2024-04-16T04:56:00Z</dcterms:created>
  <dcterms:modified xsi:type="dcterms:W3CDTF">2024-06-19T13:15:00Z</dcterms:modified>
</cp:coreProperties>
</file>